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1DE9" w14:textId="77777777" w:rsidR="006B3376" w:rsidRPr="00A61DAC" w:rsidRDefault="006B3376" w:rsidP="006B3376">
      <w:pPr>
        <w:rPr>
          <w:rFonts w:ascii="Arial" w:hAnsi="Arial" w:cs="Arial"/>
        </w:rPr>
      </w:pPr>
    </w:p>
    <w:p w14:paraId="06F8EC39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*Refer to pages 233 for hints from The House Hacking Strategy by Craig </w:t>
      </w:r>
      <w:proofErr w:type="spellStart"/>
      <w:r w:rsidRPr="00224671">
        <w:rPr>
          <w:rFonts w:ascii="Arial" w:hAnsi="Arial" w:cs="Arial"/>
        </w:rPr>
        <w:t>Curelop</w:t>
      </w:r>
      <w:proofErr w:type="spellEnd"/>
    </w:p>
    <w:p w14:paraId="168AFCA9" w14:textId="77777777" w:rsidR="00357C19" w:rsidRDefault="00357C19" w:rsidP="00357C19">
      <w:p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>Tenant’s Name &amp; Personal Info:</w:t>
      </w:r>
    </w:p>
    <w:p w14:paraId="6D0B8A7A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6ECC552A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>Landlord’s Name &amp; Personal Info:</w:t>
      </w:r>
    </w:p>
    <w:p w14:paraId="2FEC2D5C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1294FB11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What is the address of the property that (tenant) rented from you? Are you the landlord of the property or just the property manager? </w:t>
      </w:r>
    </w:p>
    <w:p w14:paraId="78706A14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0BA2763B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What is the vacancy like in that area? </w:t>
      </w:r>
    </w:p>
    <w:p w14:paraId="729E7DBD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454AA05D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How do you like being a landlord? </w:t>
      </w:r>
    </w:p>
    <w:p w14:paraId="5AF6EE6B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4E256885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What was the monthly rent? </w:t>
      </w:r>
    </w:p>
    <w:p w14:paraId="0C279481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6578D8B3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How long did the tenant stay? Did they carry out the terms of the lease? </w:t>
      </w:r>
    </w:p>
    <w:p w14:paraId="681E41F0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6BD47824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>Did the renter always pay on time and in full? Was the tenant a good communicator?</w:t>
      </w:r>
    </w:p>
    <w:p w14:paraId="5111E2C1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3634F2AF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Where are utilities paid on time? </w:t>
      </w:r>
    </w:p>
    <w:p w14:paraId="284F04FC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7A7EF01D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>Did you find that the tenant had frequent guests?</w:t>
      </w:r>
    </w:p>
    <w:p w14:paraId="72CE8E0E" w14:textId="77777777" w:rsidR="00357C19" w:rsidRPr="00224671" w:rsidRDefault="00357C19" w:rsidP="004874EB">
      <w:pPr>
        <w:tabs>
          <w:tab w:val="left" w:pos="4722"/>
        </w:tabs>
        <w:jc w:val="right"/>
        <w:rPr>
          <w:rFonts w:ascii="Arial" w:hAnsi="Arial" w:cs="Arial"/>
        </w:rPr>
      </w:pPr>
    </w:p>
    <w:p w14:paraId="792CA34C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lastRenderedPageBreak/>
        <w:t xml:space="preserve">Did you ever have to give the tenant a legal notices late rent, noise, unauthorized occupant, or notice to vacate? </w:t>
      </w:r>
    </w:p>
    <w:p w14:paraId="40819052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458A816A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Were there any pets? </w:t>
      </w:r>
    </w:p>
    <w:p w14:paraId="6D93A15D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Did the tenant maintain the home and keep it in good condition? </w:t>
      </w:r>
    </w:p>
    <w:p w14:paraId="53A24F2A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14C3EB22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Did the tenant give proper notice before vacating? </w:t>
      </w:r>
    </w:p>
    <w:p w14:paraId="3B2027E8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5BA7BDBB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 xml:space="preserve">How much is the deposit did you give back? If they did not give back the entire deposit ask about the repairs needed. </w:t>
      </w:r>
    </w:p>
    <w:p w14:paraId="4D268F97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5B5F79D5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>Would you rent to this tenant again?</w:t>
      </w:r>
    </w:p>
    <w:p w14:paraId="78D1C262" w14:textId="77777777" w:rsidR="00357C19" w:rsidRPr="00224671" w:rsidRDefault="00357C19" w:rsidP="00357C19">
      <w:pPr>
        <w:tabs>
          <w:tab w:val="left" w:pos="4722"/>
        </w:tabs>
        <w:rPr>
          <w:rFonts w:ascii="Arial" w:hAnsi="Arial" w:cs="Arial"/>
        </w:rPr>
      </w:pPr>
    </w:p>
    <w:p w14:paraId="221B19EC" w14:textId="77777777" w:rsidR="00357C19" w:rsidRPr="00224671" w:rsidRDefault="00357C19" w:rsidP="00357C19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224671">
        <w:rPr>
          <w:rFonts w:ascii="Arial" w:hAnsi="Arial" w:cs="Arial"/>
        </w:rPr>
        <w:t>Is there anything you would like to add?</w:t>
      </w:r>
    </w:p>
    <w:p w14:paraId="06E623AD" w14:textId="77777777" w:rsidR="003551DF" w:rsidRPr="00A61DAC" w:rsidRDefault="00A61DAC" w:rsidP="00A61DAC">
      <w:pPr>
        <w:tabs>
          <w:tab w:val="left" w:pos="47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F367E2" w14:textId="77777777" w:rsidR="003551DF" w:rsidRPr="00A61DAC" w:rsidRDefault="00B948B8" w:rsidP="00F9284E">
      <w:pPr>
        <w:tabs>
          <w:tab w:val="left" w:pos="651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E5203F" w14:textId="77777777" w:rsidR="003551DF" w:rsidRPr="00A61DAC" w:rsidRDefault="003551DF" w:rsidP="006B3376">
      <w:pPr>
        <w:rPr>
          <w:rFonts w:ascii="Arial" w:hAnsi="Arial" w:cs="Arial"/>
        </w:rPr>
      </w:pPr>
    </w:p>
    <w:p w14:paraId="6212CDE0" w14:textId="77777777" w:rsidR="003551DF" w:rsidRPr="00A61DAC" w:rsidRDefault="003551DF" w:rsidP="006B3376">
      <w:pPr>
        <w:rPr>
          <w:rFonts w:ascii="Arial" w:hAnsi="Arial" w:cs="Arial"/>
        </w:rPr>
      </w:pPr>
    </w:p>
    <w:p w14:paraId="06710509" w14:textId="77777777" w:rsidR="003551DF" w:rsidRPr="00A61DAC" w:rsidRDefault="003551DF" w:rsidP="006B3376">
      <w:pPr>
        <w:rPr>
          <w:rFonts w:ascii="Arial" w:hAnsi="Arial" w:cs="Arial"/>
        </w:rPr>
      </w:pPr>
    </w:p>
    <w:p w14:paraId="38DAEB02" w14:textId="77777777" w:rsidR="003551DF" w:rsidRPr="00A61DAC" w:rsidRDefault="00D6529F" w:rsidP="00D6529F">
      <w:pPr>
        <w:tabs>
          <w:tab w:val="left" w:pos="92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76832B" w14:textId="77777777" w:rsidR="003551DF" w:rsidRPr="00A61DAC" w:rsidRDefault="003551DF" w:rsidP="006B3376">
      <w:pPr>
        <w:rPr>
          <w:rFonts w:ascii="Arial" w:hAnsi="Arial" w:cs="Arial"/>
        </w:rPr>
      </w:pPr>
    </w:p>
    <w:p w14:paraId="7A92E17C" w14:textId="77777777" w:rsidR="003551DF" w:rsidRPr="00A61DAC" w:rsidRDefault="003551DF" w:rsidP="006B3376">
      <w:pPr>
        <w:rPr>
          <w:rFonts w:ascii="Arial" w:hAnsi="Arial" w:cs="Arial"/>
        </w:rPr>
      </w:pPr>
    </w:p>
    <w:p w14:paraId="6FE13C38" w14:textId="77777777" w:rsidR="003551DF" w:rsidRPr="00A61DAC" w:rsidRDefault="003551DF" w:rsidP="006B3376">
      <w:pPr>
        <w:rPr>
          <w:rFonts w:ascii="Arial" w:hAnsi="Arial" w:cs="Arial"/>
        </w:rPr>
      </w:pPr>
    </w:p>
    <w:p w14:paraId="2ED01905" w14:textId="77777777" w:rsidR="003551DF" w:rsidRPr="00A61DAC" w:rsidRDefault="003551DF" w:rsidP="006B3376">
      <w:pPr>
        <w:rPr>
          <w:rFonts w:ascii="Arial" w:hAnsi="Arial" w:cs="Arial"/>
        </w:rPr>
      </w:pPr>
    </w:p>
    <w:p w14:paraId="005CA538" w14:textId="77777777" w:rsidR="003551DF" w:rsidRPr="00A61DAC" w:rsidRDefault="003551DF" w:rsidP="006B3376">
      <w:pPr>
        <w:rPr>
          <w:rFonts w:ascii="Arial" w:hAnsi="Arial" w:cs="Arial"/>
        </w:rPr>
      </w:pPr>
    </w:p>
    <w:p w14:paraId="22E14319" w14:textId="77777777" w:rsidR="00D6529F" w:rsidRPr="00D6529F" w:rsidRDefault="00D6529F" w:rsidP="00357C19"/>
    <w:sectPr w:rsidR="00D6529F" w:rsidRPr="00D6529F" w:rsidSect="003551D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9AE5E" w14:textId="77777777" w:rsidR="00E24ABE" w:rsidRDefault="00E24ABE" w:rsidP="003C10EA">
      <w:pPr>
        <w:spacing w:line="240" w:lineRule="auto"/>
      </w:pPr>
      <w:r>
        <w:separator/>
      </w:r>
    </w:p>
  </w:endnote>
  <w:endnote w:type="continuationSeparator" w:id="0">
    <w:p w14:paraId="74B93D05" w14:textId="77777777" w:rsidR="00E24ABE" w:rsidRDefault="00E24ABE" w:rsidP="003C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DF7292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3B1C56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20276FF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9C04E2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81DF83" wp14:editId="2C687956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9130A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09EDABA1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DDEC11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A5B077" wp14:editId="1A6F9A47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9F6A6F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F9447" w14:textId="77777777" w:rsidR="00E24ABE" w:rsidRDefault="00E24ABE" w:rsidP="003C10EA">
      <w:pPr>
        <w:spacing w:line="240" w:lineRule="auto"/>
      </w:pPr>
      <w:r>
        <w:separator/>
      </w:r>
    </w:p>
  </w:footnote>
  <w:footnote w:type="continuationSeparator" w:id="0">
    <w:p w14:paraId="22FA6068" w14:textId="77777777" w:rsidR="00E24ABE" w:rsidRDefault="00E24ABE" w:rsidP="003C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89F8" w14:textId="77777777" w:rsidR="00B948B8" w:rsidRPr="00B948B8" w:rsidRDefault="00B67064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F039C6D" wp14:editId="633BA05F">
              <wp:simplePos x="0" y="0"/>
              <wp:positionH relativeFrom="column">
                <wp:posOffset>1993900</wp:posOffset>
              </wp:positionH>
              <wp:positionV relativeFrom="paragraph">
                <wp:posOffset>-101600</wp:posOffset>
              </wp:positionV>
              <wp:extent cx="4974590" cy="1280160"/>
              <wp:effectExtent l="0" t="0" r="16510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4590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7E4F7D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76BC4300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2F6359FA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39C6D" id="Rectangle 5" o:spid="_x0000_s1026" style="position:absolute;left:0;text-align:left;margin-left:157pt;margin-top:-8pt;width:391.7pt;height:10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" filled="f" strokecolor="#ba63e5" strokeweight="1pt">
              <v:textbox>
                <w:txbxContent>
                  <w:p w14:paraId="467E4F7D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76BC4300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2F6359FA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36255F6" wp14:editId="7E889368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801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BC3F2" id="Rectangle 4" o:spid="_x0000_s1026" style="position:absolute;margin-left:-2pt;margin-top:-8pt;width:146.45pt;height:10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" filled="f" strokecolor="#ba63e5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588C0334" wp14:editId="0E63B6A3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2B37E09D" w14:textId="50C06BDF" w:rsidR="00B948B8" w:rsidRDefault="00F9284E" w:rsidP="00357C19">
    <w:pPr>
      <w:spacing w:line="360" w:lineRule="auto"/>
      <w:jc w:val="right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36"/>
        <w:szCs w:val="36"/>
      </w:rPr>
      <w:tab/>
    </w:r>
    <w:r w:rsidR="00357C19" w:rsidRPr="00224671">
      <w:rPr>
        <w:rFonts w:ascii="Arial" w:hAnsi="Arial" w:cs="Arial"/>
        <w:sz w:val="36"/>
        <w:szCs w:val="36"/>
      </w:rPr>
      <w:t>Questions to Ask Tenant’s Previous Landlord?</w:t>
    </w:r>
  </w:p>
  <w:p w14:paraId="19B0A1B5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624F67" wp14:editId="308CE122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EB6A8" w14:textId="77777777" w:rsidR="003551DF" w:rsidRPr="0078339C" w:rsidRDefault="003551DF" w:rsidP="003551DF">
                          <w:pPr>
                            <w:spacing w:line="240" w:lineRule="auto"/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24F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662EB6A8" w14:textId="77777777" w:rsidR="003551DF" w:rsidRPr="0078339C" w:rsidRDefault="003551DF" w:rsidP="003551DF">
                    <w:pPr>
                      <w:spacing w:line="240" w:lineRule="auto"/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283858D9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711"/>
    <w:multiLevelType w:val="hybridMultilevel"/>
    <w:tmpl w:val="F812824E"/>
    <w:lvl w:ilvl="0" w:tplc="73AC0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19"/>
    <w:rsid w:val="000D2624"/>
    <w:rsid w:val="000E2683"/>
    <w:rsid w:val="001070F9"/>
    <w:rsid w:val="00142AC6"/>
    <w:rsid w:val="00151598"/>
    <w:rsid w:val="001D4AFD"/>
    <w:rsid w:val="00200920"/>
    <w:rsid w:val="00226978"/>
    <w:rsid w:val="002367B2"/>
    <w:rsid w:val="00250FF2"/>
    <w:rsid w:val="002648AA"/>
    <w:rsid w:val="00311826"/>
    <w:rsid w:val="003551DF"/>
    <w:rsid w:val="00357C19"/>
    <w:rsid w:val="003C0976"/>
    <w:rsid w:val="003C10EA"/>
    <w:rsid w:val="0047718C"/>
    <w:rsid w:val="00477EE2"/>
    <w:rsid w:val="004874EB"/>
    <w:rsid w:val="005407B6"/>
    <w:rsid w:val="006B3376"/>
    <w:rsid w:val="006D528C"/>
    <w:rsid w:val="006E1E6A"/>
    <w:rsid w:val="00721541"/>
    <w:rsid w:val="00776F9C"/>
    <w:rsid w:val="0078339C"/>
    <w:rsid w:val="007916C1"/>
    <w:rsid w:val="008109CE"/>
    <w:rsid w:val="00853065"/>
    <w:rsid w:val="008A53F5"/>
    <w:rsid w:val="008A7F11"/>
    <w:rsid w:val="00A218DE"/>
    <w:rsid w:val="00A51F3B"/>
    <w:rsid w:val="00A61DAC"/>
    <w:rsid w:val="00A73CD4"/>
    <w:rsid w:val="00AD0820"/>
    <w:rsid w:val="00B67064"/>
    <w:rsid w:val="00B948B8"/>
    <w:rsid w:val="00C23227"/>
    <w:rsid w:val="00CB20E8"/>
    <w:rsid w:val="00CC4390"/>
    <w:rsid w:val="00CD35BF"/>
    <w:rsid w:val="00D6529F"/>
    <w:rsid w:val="00E24ABE"/>
    <w:rsid w:val="00E80EBB"/>
    <w:rsid w:val="00EC4784"/>
    <w:rsid w:val="00F20CC7"/>
    <w:rsid w:val="00F3635E"/>
    <w:rsid w:val="00F9284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4920B"/>
  <w15:chartTrackingRefBased/>
  <w15:docId w15:val="{6F36E3BF-7937-6F4D-B3F7-F3C473C9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2</cp:revision>
  <dcterms:created xsi:type="dcterms:W3CDTF">2021-01-27T15:39:00Z</dcterms:created>
  <dcterms:modified xsi:type="dcterms:W3CDTF">2021-01-27T15:44:00Z</dcterms:modified>
</cp:coreProperties>
</file>