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B27B" w14:textId="77777777" w:rsidR="006B3376" w:rsidRPr="00A61DAC" w:rsidRDefault="006B3376" w:rsidP="006B3376">
      <w:pPr>
        <w:rPr>
          <w:rFonts w:ascii="Arial" w:hAnsi="Arial" w:cs="Arial"/>
        </w:rPr>
      </w:pPr>
    </w:p>
    <w:p w14:paraId="67A9454A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 xml:space="preserve">*Refer to page 96-96 for hints from The House Hacking Strategy by Craig </w:t>
      </w:r>
      <w:proofErr w:type="spellStart"/>
      <w:r w:rsidRPr="00B626FC">
        <w:rPr>
          <w:rFonts w:ascii="Arial" w:hAnsi="Arial" w:cs="Arial"/>
        </w:rPr>
        <w:t>Curelop</w:t>
      </w:r>
      <w:proofErr w:type="spellEnd"/>
    </w:p>
    <w:p w14:paraId="63D41E1E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Lender Name &amp; Personal Info:</w:t>
      </w:r>
    </w:p>
    <w:p w14:paraId="5B9456DD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64D540B0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What kind of property types do you lend on? Do you lend on small multifamily properties (two to four)?</w:t>
      </w:r>
    </w:p>
    <w:p w14:paraId="641F890F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28D9FE96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What town or area do you lend in?</w:t>
      </w:r>
    </w:p>
    <w:p w14:paraId="4E0876D1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35C2FDDA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Do you take into consideration the condition of the property? What are the maximum repair costs?</w:t>
      </w:r>
    </w:p>
    <w:p w14:paraId="14916A71" w14:textId="77777777" w:rsidR="008F38C4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29AD2727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72C3BC30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What does your funding timeline look like?</w:t>
      </w:r>
    </w:p>
    <w:p w14:paraId="5A17600B" w14:textId="77777777" w:rsidR="008F38C4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4DCC6155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34BEE3D4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Do you have a maximum or minimum loan amount for a property?</w:t>
      </w:r>
    </w:p>
    <w:p w14:paraId="1A370FB7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4D628ED6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590E79CA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What is the maximum/typical debt-to-income ratio you would lend to? Do you focus on front-end or back-end DTI?</w:t>
      </w:r>
    </w:p>
    <w:p w14:paraId="1B631041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4273473C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5B80966C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lastRenderedPageBreak/>
        <w:t>What is your loan-to-value (LTV) requirement? What is the maximum/typical LTV you lend on? Is it the same for FHA loans?</w:t>
      </w:r>
    </w:p>
    <w:p w14:paraId="6F178DF7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75AE29AC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3581AFE2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What credit score do you use for your evaluation, and is it the same for conventional and FHA loans?</w:t>
      </w:r>
    </w:p>
    <w:p w14:paraId="4B454971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3C1F53CF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18DF0B49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My intentions are to rent part of the property out and pay for the mortgage that way. Do you take that into consideration?</w:t>
      </w:r>
    </w:p>
    <w:p w14:paraId="3FC0B641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5F1CA112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685C17FD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I’m relatively new to real estate investing. Does lack of experience count against me in any way?</w:t>
      </w:r>
    </w:p>
    <w:p w14:paraId="301126B1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1D062FB7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11614A0A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Do I need any cash reserves to qualify for the mortgage?</w:t>
      </w:r>
    </w:p>
    <w:p w14:paraId="5C620AD8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3846D690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10A220D7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Are there any compensating factors? For example, if I have a great credit score, but my debt to income is slightly above your mark, could we work something out?</w:t>
      </w:r>
    </w:p>
    <w:p w14:paraId="36D2995E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48528D01" w14:textId="77777777" w:rsidR="008F38C4" w:rsidRPr="00B626FC" w:rsidRDefault="008F38C4" w:rsidP="008F38C4">
      <w:pPr>
        <w:tabs>
          <w:tab w:val="left" w:pos="6513"/>
        </w:tabs>
        <w:jc w:val="both"/>
        <w:rPr>
          <w:rFonts w:ascii="Arial" w:hAnsi="Arial" w:cs="Arial"/>
        </w:rPr>
      </w:pPr>
    </w:p>
    <w:p w14:paraId="21F841BF" w14:textId="77777777" w:rsidR="008F38C4" w:rsidRPr="00B626FC" w:rsidRDefault="008F38C4" w:rsidP="008F38C4">
      <w:pPr>
        <w:numPr>
          <w:ilvl w:val="0"/>
          <w:numId w:val="1"/>
        </w:numPr>
        <w:tabs>
          <w:tab w:val="left" w:pos="6513"/>
        </w:tabs>
        <w:jc w:val="both"/>
        <w:rPr>
          <w:rFonts w:ascii="Arial" w:hAnsi="Arial" w:cs="Arial"/>
        </w:rPr>
      </w:pPr>
      <w:r w:rsidRPr="00B626FC">
        <w:rPr>
          <w:rFonts w:ascii="Arial" w:hAnsi="Arial" w:cs="Arial"/>
        </w:rPr>
        <w:t>I want to make the loan approval process as easy as possible for the both of us. What do you need from me so I can get it to you at once?</w:t>
      </w:r>
      <w:r w:rsidRPr="00B626FC">
        <w:rPr>
          <w:rFonts w:ascii="Arial" w:hAnsi="Arial" w:cs="Arial"/>
        </w:rPr>
        <w:tab/>
      </w:r>
    </w:p>
    <w:p w14:paraId="391A1E35" w14:textId="77777777" w:rsidR="003551DF" w:rsidRPr="00A61DAC" w:rsidRDefault="00A61DAC" w:rsidP="00A61DAC">
      <w:pPr>
        <w:tabs>
          <w:tab w:val="left" w:pos="47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520B41" w14:textId="7A8EB0BA" w:rsidR="00D6529F" w:rsidRPr="008F38C4" w:rsidRDefault="00B948B8" w:rsidP="008F38C4">
      <w:pPr>
        <w:tabs>
          <w:tab w:val="left" w:pos="6513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sectPr w:rsidR="00D6529F" w:rsidRPr="008F38C4" w:rsidSect="00355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71D80" w14:textId="77777777" w:rsidR="00BC462A" w:rsidRDefault="00BC462A" w:rsidP="003C10EA">
      <w:pPr>
        <w:spacing w:line="240" w:lineRule="auto"/>
      </w:pPr>
      <w:r>
        <w:separator/>
      </w:r>
    </w:p>
  </w:endnote>
  <w:endnote w:type="continuationSeparator" w:id="0">
    <w:p w14:paraId="4003AB83" w14:textId="77777777" w:rsidR="00BC462A" w:rsidRDefault="00BC462A" w:rsidP="003C1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68628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A80BCF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D9E8FB" w14:textId="77777777" w:rsidR="006B3376" w:rsidRDefault="006B3376" w:rsidP="006B33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2967795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026FA8C4" w14:textId="77777777" w:rsidR="006B3376" w:rsidRDefault="006B3376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AA1F67" w14:textId="77777777" w:rsidR="0047718C" w:rsidRDefault="00D6529F" w:rsidP="006B3376">
    <w:pPr>
      <w:pStyle w:val="Footer"/>
      <w:tabs>
        <w:tab w:val="clear" w:pos="4680"/>
        <w:tab w:val="clear" w:pos="9360"/>
        <w:tab w:val="left" w:pos="7660"/>
      </w:tabs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9ECB07" wp14:editId="3EDF9426">
              <wp:simplePos x="0" y="0"/>
              <wp:positionH relativeFrom="column">
                <wp:posOffset>6633372</wp:posOffset>
              </wp:positionH>
              <wp:positionV relativeFrom="paragraph">
                <wp:posOffset>-83820</wp:posOffset>
              </wp:positionV>
              <wp:extent cx="371401" cy="338632"/>
              <wp:effectExtent l="0" t="0" r="10160" b="1714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91D9C5" id="Rectangle 7" o:spid="_x0000_s1026" style="position:absolute;margin-left:522.3pt;margin-top:-6.6pt;width:29.25pt;height:2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" filled="f" strokecolor="#ba63e5" strokeweight="1pt"/>
          </w:pict>
        </mc:Fallback>
      </mc:AlternateContent>
    </w:r>
    <w:r w:rsidR="0047718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2923944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3D367A85" w14:textId="77777777" w:rsidR="0078339C" w:rsidRDefault="0078339C" w:rsidP="0068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070745" w14:textId="77777777" w:rsidR="0078339C" w:rsidRDefault="00D6529F" w:rsidP="0078339C">
    <w:pPr>
      <w:pStyle w:val="Footer"/>
      <w:ind w:right="360"/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C64FFF" wp14:editId="54F7E245">
              <wp:simplePos x="0" y="0"/>
              <wp:positionH relativeFrom="column">
                <wp:posOffset>6634716</wp:posOffset>
              </wp:positionH>
              <wp:positionV relativeFrom="paragraph">
                <wp:posOffset>-69289</wp:posOffset>
              </wp:positionV>
              <wp:extent cx="371401" cy="338632"/>
              <wp:effectExtent l="0" t="0" r="1016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01" cy="3386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C3A2A" id="Rectangle 6" o:spid="_x0000_s1026" style="position:absolute;margin-left:522.4pt;margin-top:-5.45pt;width:29.2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" filled="f" strokecolor="#ba63e5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C5743" w14:textId="77777777" w:rsidR="00BC462A" w:rsidRDefault="00BC462A" w:rsidP="003C10EA">
      <w:pPr>
        <w:spacing w:line="240" w:lineRule="auto"/>
      </w:pPr>
      <w:r>
        <w:separator/>
      </w:r>
    </w:p>
  </w:footnote>
  <w:footnote w:type="continuationSeparator" w:id="0">
    <w:p w14:paraId="00E82601" w14:textId="77777777" w:rsidR="00BC462A" w:rsidRDefault="00BC462A" w:rsidP="003C1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E58D" w14:textId="77777777" w:rsidR="008F38C4" w:rsidRDefault="008F3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555CD" w14:textId="77777777" w:rsidR="008F38C4" w:rsidRDefault="008F38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C1B9A" w14:textId="77777777" w:rsidR="00B948B8" w:rsidRPr="00B948B8" w:rsidRDefault="00B67064" w:rsidP="00B948B8">
    <w:pPr>
      <w:jc w:val="right"/>
      <w:rPr>
        <w:sz w:val="11"/>
        <w:szCs w:val="11"/>
      </w:rPr>
    </w:pP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2435005" wp14:editId="0B619DF8">
              <wp:simplePos x="0" y="0"/>
              <wp:positionH relativeFrom="column">
                <wp:posOffset>2057400</wp:posOffset>
              </wp:positionH>
              <wp:positionV relativeFrom="paragraph">
                <wp:posOffset>-101600</wp:posOffset>
              </wp:positionV>
              <wp:extent cx="4847590" cy="1280160"/>
              <wp:effectExtent l="0" t="0" r="16510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7590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B05BFD" w14:textId="77777777" w:rsid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  <w:p w14:paraId="3CC5DA78" w14:textId="77777777" w:rsidR="00B948B8" w:rsidRPr="00A61DAC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</w:rPr>
                            <w:t>[Date]</w:t>
                          </w:r>
                        </w:p>
                        <w:p w14:paraId="0D5AF41B" w14:textId="77777777" w:rsidR="00B948B8" w:rsidRPr="00B948B8" w:rsidRDefault="00B948B8" w:rsidP="00B948B8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A61DAC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35005" id="Rectangle 5" o:spid="_x0000_s1026" style="position:absolute;left:0;text-align:left;margin-left:162pt;margin-top:-8pt;width:381.7pt;height:100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" filled="f" strokecolor="#ba63e5" strokeweight="1pt">
              <v:textbox>
                <w:txbxContent>
                  <w:p w14:paraId="44B05BFD" w14:textId="77777777" w:rsid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14:paraId="3CC5DA78" w14:textId="77777777" w:rsidR="00B948B8" w:rsidRPr="00A61DAC" w:rsidRDefault="00B948B8" w:rsidP="00B948B8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1DAC">
                      <w:rPr>
                        <w:rFonts w:ascii="Arial" w:hAnsi="Arial" w:cs="Arial"/>
                      </w:rPr>
                      <w:t>[Date]</w:t>
                    </w:r>
                  </w:p>
                  <w:p w14:paraId="0D5AF41B" w14:textId="77777777" w:rsidR="00B948B8" w:rsidRPr="00B948B8" w:rsidRDefault="00B948B8" w:rsidP="00B948B8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A61DAC">
                      <w:rPr>
                        <w:rFonts w:ascii="Arial" w:hAnsi="Arial" w:cs="Arial"/>
                        <w:sz w:val="36"/>
                        <w:szCs w:val="36"/>
                      </w:rPr>
                      <w:t>l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AF5F7E1" wp14:editId="093342D7">
              <wp:simplePos x="0" y="0"/>
              <wp:positionH relativeFrom="column">
                <wp:posOffset>-25400</wp:posOffset>
              </wp:positionH>
              <wp:positionV relativeFrom="paragraph">
                <wp:posOffset>-101600</wp:posOffset>
              </wp:positionV>
              <wp:extent cx="1859915" cy="1280160"/>
              <wp:effectExtent l="0" t="0" r="6985" b="152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9915" cy="12801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BA63E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8E0D5" id="Rectangle 4" o:spid="_x0000_s1026" style="position:absolute;margin-left:-2pt;margin-top:-8pt;width:146.45pt;height:100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" filled="f" strokecolor="#ba63e5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0E97EC41" wp14:editId="754F2B4A">
          <wp:simplePos x="0" y="0"/>
          <wp:positionH relativeFrom="column">
            <wp:posOffset>508000</wp:posOffset>
          </wp:positionH>
          <wp:positionV relativeFrom="paragraph">
            <wp:posOffset>-5080</wp:posOffset>
          </wp:positionV>
          <wp:extent cx="774700" cy="774700"/>
          <wp:effectExtent l="114300" t="63500" r="50800" b="1143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8" t="11000" r="4998" b="-1000"/>
                  <a:stretch/>
                </pic:blipFill>
                <pic:spPr bwMode="auto">
                  <a:xfrm>
                    <a:off x="0" y="0"/>
                    <a:ext cx="774700" cy="774700"/>
                  </a:xfrm>
                  <a:prstGeom prst="ellipse">
                    <a:avLst/>
                  </a:prstGeom>
                  <a:ln w="50800" cap="rnd" cmpd="sng" algn="ctr">
                    <a:solidFill>
                      <a:srgbClr val="BA63E5"/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127000" sx="1000" sy="1000" algn="bl" rotWithShape="0">
                      <a:srgbClr val="000000"/>
                    </a:outerShdw>
                  </a:effectLst>
                  <a:scene3d>
                    <a:camera prst="perspectiveFront" fov="5400000"/>
                    <a:lightRig rig="threePt" dir="t">
                      <a:rot lat="0" lon="0" rev="19200000"/>
                    </a:lightRig>
                  </a:scene3d>
                  <a:sp3d extrusionH="25400">
                    <a:extrusionClr>
                      <a:srgbClr val="000000"/>
                    </a:extrusion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8B8">
      <w:tab/>
    </w:r>
  </w:p>
  <w:p w14:paraId="06FBE613" w14:textId="40AFB158" w:rsidR="00B948B8" w:rsidRDefault="00F9284E" w:rsidP="008F38C4">
    <w:pPr>
      <w:spacing w:line="360" w:lineRule="auto"/>
      <w:jc w:val="right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    </w:t>
    </w:r>
    <w:r>
      <w:rPr>
        <w:rFonts w:ascii="Arial" w:hAnsi="Arial" w:cs="Arial"/>
        <w:sz w:val="36"/>
        <w:szCs w:val="36"/>
      </w:rPr>
      <w:tab/>
    </w:r>
    <w:r w:rsidR="008F38C4" w:rsidRPr="00B626FC">
      <w:rPr>
        <w:rFonts w:ascii="Arial" w:hAnsi="Arial" w:cs="Arial"/>
        <w:sz w:val="36"/>
        <w:szCs w:val="36"/>
      </w:rPr>
      <w:t>Lender Interview Questions??</w:t>
    </w:r>
  </w:p>
  <w:p w14:paraId="08B61596" w14:textId="77777777" w:rsidR="00B948B8" w:rsidRPr="00B948B8" w:rsidRDefault="00AD0820" w:rsidP="00B948B8">
    <w:pPr>
      <w:spacing w:line="360" w:lineRule="auto"/>
      <w:jc w:val="right"/>
      <w:rPr>
        <w:rFonts w:ascii="Arial" w:hAnsi="Arial" w:cs="Arial"/>
      </w:rPr>
    </w:pPr>
    <w:r w:rsidRPr="003551D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3CA021" wp14:editId="25D801B5">
              <wp:simplePos x="0" y="0"/>
              <wp:positionH relativeFrom="column">
                <wp:posOffset>-29210</wp:posOffset>
              </wp:positionH>
              <wp:positionV relativeFrom="paragraph">
                <wp:posOffset>217332</wp:posOffset>
              </wp:positionV>
              <wp:extent cx="1892300" cy="403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30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49E3D" w14:textId="77777777" w:rsidR="003551DF" w:rsidRPr="0078339C" w:rsidRDefault="003551DF" w:rsidP="003551DF">
                          <w:pPr>
                            <w:spacing w:line="240" w:lineRule="auto"/>
                            <w:rPr>
                              <w:rFonts w:ascii="Verdana" w:hAnsi="Verdana"/>
                              <w:color w:val="9875E4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8339C">
                            <w:rPr>
                              <w:rFonts w:ascii="Verdana" w:hAnsi="Verdana"/>
                              <w:color w:val="9875E4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TP REAL </w:t>
                          </w:r>
                          <w:r w:rsidRPr="0078339C">
                            <w:rPr>
                              <w:rFonts w:ascii="Verdana" w:hAnsi="Verdana"/>
                              <w:color w:val="BA63E5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BA63E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CA0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.3pt;margin-top:17.1pt;width:149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" filled="f" stroked="f">
              <v:textbox>
                <w:txbxContent>
                  <w:p w14:paraId="1AA49E3D" w14:textId="77777777" w:rsidR="003551DF" w:rsidRPr="0078339C" w:rsidRDefault="003551DF" w:rsidP="003551DF">
                    <w:pPr>
                      <w:spacing w:line="240" w:lineRule="auto"/>
                      <w:rPr>
                        <w:rFonts w:ascii="Verdana" w:hAnsi="Verdana"/>
                        <w:color w:val="9875E4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8339C">
                      <w:rPr>
                        <w:rFonts w:ascii="Verdana" w:hAnsi="Verdana"/>
                        <w:color w:val="9875E4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 xml:space="preserve">TP REAL </w:t>
                    </w:r>
                    <w:r w:rsidRPr="0078339C">
                      <w:rPr>
                        <w:rFonts w:ascii="Verdana" w:hAnsi="Verdana"/>
                        <w:color w:val="BA63E5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BA63E5"/>
                          </w14:solidFill>
                          <w14:prstDash w14:val="solid"/>
                          <w14:round/>
                        </w14:textOutline>
                      </w:rPr>
                      <w:t>ESTATE</w:t>
                    </w:r>
                  </w:p>
                </w:txbxContent>
              </v:textbox>
            </v:shape>
          </w:pict>
        </mc:Fallback>
      </mc:AlternateContent>
    </w:r>
    <w:r w:rsidR="00B948B8" w:rsidRPr="00A61DAC">
      <w:rPr>
        <w:rFonts w:ascii="Arial" w:hAnsi="Arial" w:cs="Arial"/>
      </w:rPr>
      <w:t>[Date]</w:t>
    </w:r>
  </w:p>
  <w:p w14:paraId="4C66D530" w14:textId="77777777" w:rsidR="003551DF" w:rsidRDefault="003551DF" w:rsidP="00B948B8">
    <w:pPr>
      <w:pStyle w:val="Header"/>
      <w:tabs>
        <w:tab w:val="clear" w:pos="4680"/>
        <w:tab w:val="clear" w:pos="9360"/>
        <w:tab w:val="left" w:pos="343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95602"/>
    <w:multiLevelType w:val="hybridMultilevel"/>
    <w:tmpl w:val="C516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C4"/>
    <w:rsid w:val="000D2624"/>
    <w:rsid w:val="000E2683"/>
    <w:rsid w:val="001070F9"/>
    <w:rsid w:val="00142AC6"/>
    <w:rsid w:val="00151598"/>
    <w:rsid w:val="001D4AFD"/>
    <w:rsid w:val="00200920"/>
    <w:rsid w:val="00226978"/>
    <w:rsid w:val="002367B2"/>
    <w:rsid w:val="00250FF2"/>
    <w:rsid w:val="002648AA"/>
    <w:rsid w:val="00311826"/>
    <w:rsid w:val="003551DF"/>
    <w:rsid w:val="003C0976"/>
    <w:rsid w:val="003C10EA"/>
    <w:rsid w:val="0047718C"/>
    <w:rsid w:val="00477EE2"/>
    <w:rsid w:val="005407B6"/>
    <w:rsid w:val="006B3376"/>
    <w:rsid w:val="006D528C"/>
    <w:rsid w:val="006E1E6A"/>
    <w:rsid w:val="00721541"/>
    <w:rsid w:val="00776F9C"/>
    <w:rsid w:val="0078339C"/>
    <w:rsid w:val="007916C1"/>
    <w:rsid w:val="008109CE"/>
    <w:rsid w:val="00853065"/>
    <w:rsid w:val="008A53F5"/>
    <w:rsid w:val="008A7F11"/>
    <w:rsid w:val="008F38C4"/>
    <w:rsid w:val="00A218DE"/>
    <w:rsid w:val="00A51F3B"/>
    <w:rsid w:val="00A61DAC"/>
    <w:rsid w:val="00AD0820"/>
    <w:rsid w:val="00B67064"/>
    <w:rsid w:val="00B948B8"/>
    <w:rsid w:val="00BC462A"/>
    <w:rsid w:val="00C23227"/>
    <w:rsid w:val="00CB20E8"/>
    <w:rsid w:val="00CC4390"/>
    <w:rsid w:val="00CD35BF"/>
    <w:rsid w:val="00D6529F"/>
    <w:rsid w:val="00E80EBB"/>
    <w:rsid w:val="00EC4784"/>
    <w:rsid w:val="00F20CC7"/>
    <w:rsid w:val="00F3635E"/>
    <w:rsid w:val="00F9284E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E9A70"/>
  <w15:chartTrackingRefBased/>
  <w15:docId w15:val="{A6722DA2-D8A5-894F-A3EF-7D8D21E1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EA"/>
  </w:style>
  <w:style w:type="paragraph" w:styleId="Footer">
    <w:name w:val="footer"/>
    <w:basedOn w:val="Normal"/>
    <w:link w:val="FooterChar"/>
    <w:uiPriority w:val="99"/>
    <w:unhideWhenUsed/>
    <w:rsid w:val="003C10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EA"/>
  </w:style>
  <w:style w:type="character" w:styleId="PageNumber">
    <w:name w:val="page number"/>
    <w:basedOn w:val="DefaultParagraphFont"/>
    <w:uiPriority w:val="99"/>
    <w:semiHidden/>
    <w:unhideWhenUsed/>
    <w:rsid w:val="006B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mphillips/Library/Group%20Containers/UBF8T346G9.Office/User%20Content.localized/Templates.localized/Real%20Estate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770F0-CC6F-8542-8FDF-226F97A2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Template.dotx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Phillips</dc:creator>
  <cp:keywords/>
  <dc:description/>
  <cp:lastModifiedBy>Timmy Phillips</cp:lastModifiedBy>
  <cp:revision>1</cp:revision>
  <dcterms:created xsi:type="dcterms:W3CDTF">2021-01-27T15:46:00Z</dcterms:created>
  <dcterms:modified xsi:type="dcterms:W3CDTF">2021-01-27T15:47:00Z</dcterms:modified>
</cp:coreProperties>
</file>