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78D1" w14:textId="77777777" w:rsidR="006B3376" w:rsidRPr="00A61DAC" w:rsidRDefault="006B3376" w:rsidP="006B3376">
      <w:pPr>
        <w:rPr>
          <w:rFonts w:ascii="Arial" w:hAnsi="Arial" w:cs="Arial"/>
        </w:rPr>
      </w:pPr>
    </w:p>
    <w:p w14:paraId="2E861292" w14:textId="77777777" w:rsidR="00AD2A75" w:rsidRPr="0087798C" w:rsidRDefault="00AD2A75" w:rsidP="00AD2A75">
      <w:pPr>
        <w:rPr>
          <w:rFonts w:ascii="Arial" w:hAnsi="Arial" w:cs="Arial"/>
        </w:rPr>
      </w:pPr>
      <w:r w:rsidRPr="0087798C">
        <w:rPr>
          <w:rFonts w:ascii="Arial" w:hAnsi="Arial" w:cs="Arial"/>
        </w:rPr>
        <w:t xml:space="preserve">*Refer to pages 231 for hints from The House Hacking Strategy by Craig </w:t>
      </w:r>
      <w:proofErr w:type="spellStart"/>
      <w:r w:rsidRPr="0087798C">
        <w:rPr>
          <w:rFonts w:ascii="Arial" w:hAnsi="Arial" w:cs="Arial"/>
        </w:rPr>
        <w:t>Curelop</w:t>
      </w:r>
      <w:proofErr w:type="spellEnd"/>
    </w:p>
    <w:p w14:paraId="688325B5" w14:textId="77777777" w:rsidR="00AD2A75" w:rsidRDefault="00AD2A75" w:rsidP="00AD2A75">
      <w:pPr>
        <w:rPr>
          <w:rFonts w:ascii="Arial" w:hAnsi="Arial" w:cs="Arial"/>
        </w:rPr>
      </w:pPr>
      <w:r w:rsidRPr="0087798C">
        <w:rPr>
          <w:rFonts w:ascii="Arial" w:hAnsi="Arial" w:cs="Arial"/>
        </w:rPr>
        <w:t>Tenant Name &amp; Personal Info:</w:t>
      </w:r>
    </w:p>
    <w:p w14:paraId="0A4A7337" w14:textId="77777777" w:rsidR="00AD2A75" w:rsidRPr="0087798C" w:rsidRDefault="00AD2A75" w:rsidP="00AD2A75">
      <w:pPr>
        <w:rPr>
          <w:rFonts w:ascii="Arial" w:hAnsi="Arial" w:cs="Arial"/>
        </w:rPr>
      </w:pPr>
    </w:p>
    <w:p w14:paraId="6532AC04" w14:textId="77777777" w:rsidR="00AD2A75" w:rsidRDefault="00AD2A75" w:rsidP="00AD2A75">
      <w:pPr>
        <w:rPr>
          <w:rFonts w:ascii="Arial" w:hAnsi="Arial" w:cs="Arial"/>
        </w:rPr>
      </w:pPr>
      <w:r w:rsidRPr="0087798C">
        <w:rPr>
          <w:rFonts w:ascii="Arial" w:hAnsi="Arial" w:cs="Arial"/>
        </w:rPr>
        <w:t>Employer Name &amp; Personal Info:</w:t>
      </w:r>
    </w:p>
    <w:p w14:paraId="63FE07A4" w14:textId="77777777" w:rsidR="00AD2A75" w:rsidRPr="0087798C" w:rsidRDefault="00AD2A75" w:rsidP="00AD2A75">
      <w:pPr>
        <w:rPr>
          <w:rFonts w:ascii="Arial" w:hAnsi="Arial" w:cs="Arial"/>
        </w:rPr>
      </w:pPr>
    </w:p>
    <w:p w14:paraId="237817E4" w14:textId="77777777" w:rsidR="00AD2A75" w:rsidRPr="0087798C" w:rsidRDefault="00AD2A75" w:rsidP="00AD2A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798C">
        <w:rPr>
          <w:rFonts w:ascii="Arial" w:hAnsi="Arial" w:cs="Arial"/>
        </w:rPr>
        <w:t xml:space="preserve">Can you confirm that the tenant was/is employed at the company? </w:t>
      </w:r>
    </w:p>
    <w:p w14:paraId="51393C3A" w14:textId="77777777" w:rsidR="00AD2A75" w:rsidRPr="0087798C" w:rsidRDefault="00AD2A75" w:rsidP="00AD2A75">
      <w:pPr>
        <w:rPr>
          <w:rFonts w:ascii="Arial" w:hAnsi="Arial" w:cs="Arial"/>
        </w:rPr>
      </w:pPr>
    </w:p>
    <w:p w14:paraId="1BC851F7" w14:textId="77777777" w:rsidR="00AD2A75" w:rsidRPr="0087798C" w:rsidRDefault="00AD2A75" w:rsidP="00AD2A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798C">
        <w:rPr>
          <w:rFonts w:ascii="Arial" w:hAnsi="Arial" w:cs="Arial"/>
        </w:rPr>
        <w:t>How long have they been with the company? Date of hire?</w:t>
      </w:r>
    </w:p>
    <w:p w14:paraId="6EFD42D9" w14:textId="77777777" w:rsidR="00AD2A75" w:rsidRPr="0087798C" w:rsidRDefault="00AD2A75" w:rsidP="00AD2A75">
      <w:pPr>
        <w:rPr>
          <w:rFonts w:ascii="Arial" w:hAnsi="Arial" w:cs="Arial"/>
        </w:rPr>
      </w:pPr>
    </w:p>
    <w:p w14:paraId="04FA8209" w14:textId="77777777" w:rsidR="00AD2A75" w:rsidRPr="0087798C" w:rsidRDefault="00AD2A75" w:rsidP="00AD2A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798C">
        <w:rPr>
          <w:rFonts w:ascii="Arial" w:hAnsi="Arial" w:cs="Arial"/>
        </w:rPr>
        <w:t xml:space="preserve">What is the tenant’s monthly salary (if possible)? </w:t>
      </w:r>
    </w:p>
    <w:p w14:paraId="195B48D9" w14:textId="77777777" w:rsidR="00AD2A75" w:rsidRPr="0087798C" w:rsidRDefault="00AD2A75" w:rsidP="00AD2A75">
      <w:pPr>
        <w:pStyle w:val="ListParagraph"/>
        <w:rPr>
          <w:rFonts w:ascii="Arial" w:hAnsi="Arial" w:cs="Arial"/>
        </w:rPr>
      </w:pPr>
    </w:p>
    <w:p w14:paraId="5E065B70" w14:textId="77777777" w:rsidR="00AD2A75" w:rsidRPr="0087798C" w:rsidRDefault="00AD2A75" w:rsidP="00AD2A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798C">
        <w:rPr>
          <w:rFonts w:ascii="Arial" w:hAnsi="Arial" w:cs="Arial"/>
        </w:rPr>
        <w:t xml:space="preserve">What are the average hours worked per week? </w:t>
      </w:r>
    </w:p>
    <w:p w14:paraId="34EEB0C7" w14:textId="77777777" w:rsidR="00AD2A75" w:rsidRPr="0087798C" w:rsidRDefault="00AD2A75" w:rsidP="00AD2A75">
      <w:pPr>
        <w:pStyle w:val="ListParagraph"/>
        <w:rPr>
          <w:rFonts w:ascii="Arial" w:hAnsi="Arial" w:cs="Arial"/>
        </w:rPr>
      </w:pPr>
    </w:p>
    <w:p w14:paraId="44009B02" w14:textId="77777777" w:rsidR="00AD2A75" w:rsidRPr="0087798C" w:rsidRDefault="00AD2A75" w:rsidP="00AD2A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798C">
        <w:rPr>
          <w:rFonts w:ascii="Arial" w:hAnsi="Arial" w:cs="Arial"/>
        </w:rPr>
        <w:t xml:space="preserve">What are the tenants long term job prospects? </w:t>
      </w:r>
    </w:p>
    <w:p w14:paraId="664777F6" w14:textId="77777777" w:rsidR="00AD2A75" w:rsidRPr="0087798C" w:rsidRDefault="00AD2A75" w:rsidP="00AD2A75">
      <w:pPr>
        <w:pStyle w:val="ListParagraph"/>
        <w:rPr>
          <w:rFonts w:ascii="Arial" w:hAnsi="Arial" w:cs="Arial"/>
        </w:rPr>
      </w:pPr>
    </w:p>
    <w:p w14:paraId="5ED20935" w14:textId="77777777" w:rsidR="00AD2A75" w:rsidRPr="0087798C" w:rsidRDefault="00AD2A75" w:rsidP="00AD2A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798C">
        <w:rPr>
          <w:rFonts w:ascii="Arial" w:hAnsi="Arial" w:cs="Arial"/>
        </w:rPr>
        <w:t>Any additional thoughts?</w:t>
      </w:r>
    </w:p>
    <w:p w14:paraId="5F29B9F3" w14:textId="77777777" w:rsidR="003551DF" w:rsidRPr="00A61DAC" w:rsidRDefault="00A61DAC" w:rsidP="00A61DAC">
      <w:pPr>
        <w:tabs>
          <w:tab w:val="left" w:pos="47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CF78D1" w14:textId="77777777" w:rsidR="003551DF" w:rsidRPr="00A61DAC" w:rsidRDefault="00B948B8" w:rsidP="00F9284E">
      <w:pPr>
        <w:tabs>
          <w:tab w:val="left" w:pos="651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5AC616" w14:textId="77777777" w:rsidR="003551DF" w:rsidRPr="00A61DAC" w:rsidRDefault="003551DF" w:rsidP="006B3376">
      <w:pPr>
        <w:rPr>
          <w:rFonts w:ascii="Arial" w:hAnsi="Arial" w:cs="Arial"/>
        </w:rPr>
      </w:pPr>
    </w:p>
    <w:p w14:paraId="2D6E23DE" w14:textId="77777777" w:rsidR="003551DF" w:rsidRPr="00A61DAC" w:rsidRDefault="003551DF" w:rsidP="006B3376">
      <w:pPr>
        <w:rPr>
          <w:rFonts w:ascii="Arial" w:hAnsi="Arial" w:cs="Arial"/>
        </w:rPr>
      </w:pPr>
    </w:p>
    <w:p w14:paraId="7562C85F" w14:textId="77777777" w:rsidR="003551DF" w:rsidRPr="00A61DAC" w:rsidRDefault="003551DF" w:rsidP="006B3376">
      <w:pPr>
        <w:rPr>
          <w:rFonts w:ascii="Arial" w:hAnsi="Arial" w:cs="Arial"/>
        </w:rPr>
      </w:pPr>
    </w:p>
    <w:p w14:paraId="3803E368" w14:textId="0633C626" w:rsidR="00D6529F" w:rsidRPr="00AD2A75" w:rsidRDefault="00D6529F" w:rsidP="00AD2A75">
      <w:pPr>
        <w:tabs>
          <w:tab w:val="left" w:pos="9209"/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2A75">
        <w:rPr>
          <w:rFonts w:ascii="Arial" w:hAnsi="Arial" w:cs="Arial"/>
        </w:rPr>
        <w:tab/>
      </w:r>
    </w:p>
    <w:sectPr w:rsidR="00D6529F" w:rsidRPr="00AD2A75" w:rsidSect="003551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6DB22" w14:textId="77777777" w:rsidR="00C21040" w:rsidRDefault="00C21040" w:rsidP="003C10EA">
      <w:pPr>
        <w:spacing w:line="240" w:lineRule="auto"/>
      </w:pPr>
      <w:r>
        <w:separator/>
      </w:r>
    </w:p>
  </w:endnote>
  <w:endnote w:type="continuationSeparator" w:id="0">
    <w:p w14:paraId="01CBAB43" w14:textId="77777777" w:rsidR="00C21040" w:rsidRDefault="00C21040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D97BFA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75F2C6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3B01E85F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3C5F06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98FE67E" wp14:editId="508A6AE1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13C42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098EDC1A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9E9781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1558B50" wp14:editId="19CE322A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DFD61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3F5B7" w14:textId="77777777" w:rsidR="00C21040" w:rsidRDefault="00C21040" w:rsidP="003C10EA">
      <w:pPr>
        <w:spacing w:line="240" w:lineRule="auto"/>
      </w:pPr>
      <w:r>
        <w:separator/>
      </w:r>
    </w:p>
  </w:footnote>
  <w:footnote w:type="continuationSeparator" w:id="0">
    <w:p w14:paraId="6C2309B1" w14:textId="77777777" w:rsidR="00C21040" w:rsidRDefault="00C21040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CC8E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9332449" wp14:editId="6A03E998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801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672E48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0F673C67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0684F065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32449" id="Rectangle 5" o:spid="_x0000_s1026" style="position:absolute;left:0;text-align:left;margin-left:162pt;margin-top:-8pt;width:38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" filled="f" strokecolor="#ba63e5" strokeweight="1pt">
              <v:textbox>
                <w:txbxContent>
                  <w:p w14:paraId="16672E48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0F673C67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0684F065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3256DB2" wp14:editId="3DEE1AB5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445A6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728371CF" wp14:editId="37B20D28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39EE352F" w14:textId="1E579B5B" w:rsidR="00B948B8" w:rsidRDefault="00F9284E" w:rsidP="00B948B8">
    <w:pPr>
      <w:spacing w:line="360" w:lineRule="auto"/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AD2A75" w:rsidRPr="0087798C">
      <w:rPr>
        <w:rFonts w:ascii="Arial" w:hAnsi="Arial" w:cs="Arial"/>
        <w:sz w:val="36"/>
        <w:szCs w:val="36"/>
      </w:rPr>
      <w:t>Questions to Ask Tenant’s Employer??</w:t>
    </w:r>
  </w:p>
  <w:p w14:paraId="027B1E80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AF9438" wp14:editId="1ED5F646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E757C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F9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6BEE757C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484DC07C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74E75"/>
    <w:multiLevelType w:val="hybridMultilevel"/>
    <w:tmpl w:val="AD50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75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C0976"/>
    <w:rsid w:val="003C10EA"/>
    <w:rsid w:val="0047718C"/>
    <w:rsid w:val="00477EE2"/>
    <w:rsid w:val="005407B6"/>
    <w:rsid w:val="006B3376"/>
    <w:rsid w:val="006D528C"/>
    <w:rsid w:val="006E1E6A"/>
    <w:rsid w:val="00721541"/>
    <w:rsid w:val="00776F9C"/>
    <w:rsid w:val="0078339C"/>
    <w:rsid w:val="007916C1"/>
    <w:rsid w:val="008109CE"/>
    <w:rsid w:val="00853065"/>
    <w:rsid w:val="008A53F5"/>
    <w:rsid w:val="008A7F11"/>
    <w:rsid w:val="00A218DE"/>
    <w:rsid w:val="00A51F3B"/>
    <w:rsid w:val="00A61DAC"/>
    <w:rsid w:val="00AD0820"/>
    <w:rsid w:val="00AD2A75"/>
    <w:rsid w:val="00B67064"/>
    <w:rsid w:val="00B948B8"/>
    <w:rsid w:val="00C21040"/>
    <w:rsid w:val="00C23227"/>
    <w:rsid w:val="00CB20E8"/>
    <w:rsid w:val="00CC4390"/>
    <w:rsid w:val="00CD35BF"/>
    <w:rsid w:val="00D6529F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06FB4"/>
  <w15:chartTrackingRefBased/>
  <w15:docId w15:val="{786CBBC2-5279-B64F-9B3D-C92D8E3B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  <w:style w:type="paragraph" w:styleId="ListParagraph">
    <w:name w:val="List Paragraph"/>
    <w:basedOn w:val="Normal"/>
    <w:uiPriority w:val="34"/>
    <w:qFormat/>
    <w:rsid w:val="00AD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1</cp:revision>
  <dcterms:created xsi:type="dcterms:W3CDTF">2021-01-27T15:41:00Z</dcterms:created>
  <dcterms:modified xsi:type="dcterms:W3CDTF">2021-01-27T15:42:00Z</dcterms:modified>
</cp:coreProperties>
</file>