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B75AC" w14:textId="77777777" w:rsidR="006B3376" w:rsidRPr="00A61DAC" w:rsidRDefault="006B3376" w:rsidP="006B3376">
      <w:pPr>
        <w:rPr>
          <w:rFonts w:ascii="Arial" w:hAnsi="Arial" w:cs="Arial"/>
        </w:rPr>
      </w:pPr>
    </w:p>
    <w:p w14:paraId="43DCCA72" w14:textId="77777777" w:rsidR="00635C3A" w:rsidRPr="00E21A4E" w:rsidRDefault="00635C3A" w:rsidP="00635C3A">
      <w:pPr>
        <w:tabs>
          <w:tab w:val="left" w:pos="4722"/>
        </w:tabs>
        <w:rPr>
          <w:rFonts w:ascii="Arial" w:hAnsi="Arial" w:cs="Arial"/>
        </w:rPr>
      </w:pPr>
      <w:r w:rsidRPr="00E21A4E">
        <w:rPr>
          <w:rFonts w:ascii="Arial" w:hAnsi="Arial" w:cs="Arial"/>
        </w:rPr>
        <w:t xml:space="preserve">*Refer to page 102-103 for hints from The House Hacking Strategy by Craig </w:t>
      </w:r>
      <w:proofErr w:type="spellStart"/>
      <w:r w:rsidRPr="00E21A4E">
        <w:rPr>
          <w:rFonts w:ascii="Arial" w:hAnsi="Arial" w:cs="Arial"/>
        </w:rPr>
        <w:t>Curelop</w:t>
      </w:r>
      <w:proofErr w:type="spellEnd"/>
    </w:p>
    <w:p w14:paraId="084F5680" w14:textId="77777777" w:rsidR="00635C3A" w:rsidRPr="00E21A4E" w:rsidRDefault="00635C3A" w:rsidP="00635C3A">
      <w:pPr>
        <w:tabs>
          <w:tab w:val="left" w:pos="4722"/>
        </w:tabs>
        <w:rPr>
          <w:rFonts w:ascii="Arial" w:hAnsi="Arial" w:cs="Arial"/>
        </w:rPr>
      </w:pPr>
      <w:r w:rsidRPr="00E21A4E">
        <w:rPr>
          <w:rFonts w:ascii="Arial" w:hAnsi="Arial" w:cs="Arial"/>
        </w:rPr>
        <w:t>Contractor Name &amp; Personal Info:</w:t>
      </w:r>
    </w:p>
    <w:p w14:paraId="66B6333B" w14:textId="77777777" w:rsidR="00635C3A" w:rsidRPr="00E21A4E" w:rsidRDefault="00635C3A" w:rsidP="00635C3A">
      <w:pPr>
        <w:tabs>
          <w:tab w:val="left" w:pos="4722"/>
        </w:tabs>
        <w:rPr>
          <w:rFonts w:ascii="Arial" w:hAnsi="Arial" w:cs="Arial"/>
        </w:rPr>
      </w:pPr>
    </w:p>
    <w:p w14:paraId="76D84A41" w14:textId="77777777" w:rsidR="00635C3A" w:rsidRPr="00E21A4E" w:rsidRDefault="00635C3A" w:rsidP="00635C3A">
      <w:pPr>
        <w:numPr>
          <w:ilvl w:val="0"/>
          <w:numId w:val="1"/>
        </w:numPr>
        <w:tabs>
          <w:tab w:val="left" w:pos="4722"/>
        </w:tabs>
        <w:rPr>
          <w:rFonts w:ascii="Arial" w:hAnsi="Arial" w:cs="Arial"/>
        </w:rPr>
      </w:pPr>
      <w:r w:rsidRPr="00E21A4E">
        <w:rPr>
          <w:rFonts w:ascii="Arial" w:hAnsi="Arial" w:cs="Arial"/>
        </w:rPr>
        <w:t>How long have you been in the business?</w:t>
      </w:r>
    </w:p>
    <w:p w14:paraId="62A58810" w14:textId="77777777" w:rsidR="00635C3A" w:rsidRPr="00E21A4E" w:rsidRDefault="00635C3A" w:rsidP="00635C3A">
      <w:pPr>
        <w:tabs>
          <w:tab w:val="left" w:pos="4722"/>
        </w:tabs>
        <w:rPr>
          <w:rFonts w:ascii="Arial" w:hAnsi="Arial" w:cs="Arial"/>
        </w:rPr>
      </w:pPr>
    </w:p>
    <w:p w14:paraId="0361AFBF" w14:textId="77777777" w:rsidR="00635C3A" w:rsidRPr="00E21A4E" w:rsidRDefault="00635C3A" w:rsidP="00635C3A">
      <w:pPr>
        <w:tabs>
          <w:tab w:val="left" w:pos="703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59FF55F" w14:textId="77777777" w:rsidR="00635C3A" w:rsidRPr="00E21A4E" w:rsidRDefault="00635C3A" w:rsidP="00635C3A">
      <w:pPr>
        <w:numPr>
          <w:ilvl w:val="0"/>
          <w:numId w:val="1"/>
        </w:numPr>
        <w:tabs>
          <w:tab w:val="left" w:pos="4722"/>
        </w:tabs>
        <w:rPr>
          <w:rFonts w:ascii="Arial" w:hAnsi="Arial" w:cs="Arial"/>
        </w:rPr>
      </w:pPr>
      <w:r w:rsidRPr="00E21A4E">
        <w:rPr>
          <w:rFonts w:ascii="Arial" w:hAnsi="Arial" w:cs="Arial"/>
        </w:rPr>
        <w:t>Where is your office?</w:t>
      </w:r>
    </w:p>
    <w:p w14:paraId="7495262F" w14:textId="77777777" w:rsidR="00635C3A" w:rsidRPr="00E21A4E" w:rsidRDefault="00635C3A" w:rsidP="00635C3A">
      <w:pPr>
        <w:tabs>
          <w:tab w:val="left" w:pos="4722"/>
        </w:tabs>
        <w:rPr>
          <w:rFonts w:ascii="Arial" w:hAnsi="Arial" w:cs="Arial"/>
        </w:rPr>
      </w:pPr>
    </w:p>
    <w:p w14:paraId="18E6CFC3" w14:textId="77777777" w:rsidR="00635C3A" w:rsidRPr="00E21A4E" w:rsidRDefault="00635C3A" w:rsidP="00635C3A">
      <w:pPr>
        <w:tabs>
          <w:tab w:val="left" w:pos="4722"/>
        </w:tabs>
        <w:rPr>
          <w:rFonts w:ascii="Arial" w:hAnsi="Arial" w:cs="Arial"/>
        </w:rPr>
      </w:pPr>
    </w:p>
    <w:p w14:paraId="69BD3AE3" w14:textId="77777777" w:rsidR="00635C3A" w:rsidRPr="00E21A4E" w:rsidRDefault="00635C3A" w:rsidP="00635C3A">
      <w:pPr>
        <w:numPr>
          <w:ilvl w:val="0"/>
          <w:numId w:val="1"/>
        </w:numPr>
        <w:tabs>
          <w:tab w:val="left" w:pos="4722"/>
        </w:tabs>
        <w:rPr>
          <w:rFonts w:ascii="Arial" w:hAnsi="Arial" w:cs="Arial"/>
        </w:rPr>
      </w:pPr>
      <w:r w:rsidRPr="00E21A4E">
        <w:rPr>
          <w:rFonts w:ascii="Arial" w:hAnsi="Arial" w:cs="Arial"/>
        </w:rPr>
        <w:t>Do you have a contractor’s license?</w:t>
      </w:r>
    </w:p>
    <w:p w14:paraId="1B890882" w14:textId="77777777" w:rsidR="00635C3A" w:rsidRPr="00E21A4E" w:rsidRDefault="00635C3A" w:rsidP="00635C3A">
      <w:pPr>
        <w:tabs>
          <w:tab w:val="left" w:pos="4722"/>
        </w:tabs>
        <w:rPr>
          <w:rFonts w:ascii="Arial" w:hAnsi="Arial" w:cs="Arial"/>
        </w:rPr>
      </w:pPr>
    </w:p>
    <w:p w14:paraId="7318283C" w14:textId="77777777" w:rsidR="00635C3A" w:rsidRPr="00E21A4E" w:rsidRDefault="00635C3A" w:rsidP="00635C3A">
      <w:pPr>
        <w:tabs>
          <w:tab w:val="left" w:pos="4722"/>
        </w:tabs>
        <w:rPr>
          <w:rFonts w:ascii="Arial" w:hAnsi="Arial" w:cs="Arial"/>
        </w:rPr>
      </w:pPr>
    </w:p>
    <w:p w14:paraId="00CC6ACE" w14:textId="77777777" w:rsidR="00635C3A" w:rsidRPr="00E21A4E" w:rsidRDefault="00635C3A" w:rsidP="00635C3A">
      <w:pPr>
        <w:numPr>
          <w:ilvl w:val="0"/>
          <w:numId w:val="1"/>
        </w:numPr>
        <w:tabs>
          <w:tab w:val="left" w:pos="4722"/>
        </w:tabs>
        <w:rPr>
          <w:rFonts w:ascii="Arial" w:hAnsi="Arial" w:cs="Arial"/>
        </w:rPr>
      </w:pPr>
      <w:r w:rsidRPr="00E21A4E">
        <w:rPr>
          <w:rFonts w:ascii="Arial" w:hAnsi="Arial" w:cs="Arial"/>
        </w:rPr>
        <w:t>Can I see your certificate of insurance?</w:t>
      </w:r>
    </w:p>
    <w:p w14:paraId="3D2A0E9E" w14:textId="77777777" w:rsidR="00635C3A" w:rsidRPr="00E21A4E" w:rsidRDefault="00635C3A" w:rsidP="00635C3A">
      <w:pPr>
        <w:tabs>
          <w:tab w:val="left" w:pos="4722"/>
        </w:tabs>
        <w:rPr>
          <w:rFonts w:ascii="Arial" w:hAnsi="Arial" w:cs="Arial"/>
        </w:rPr>
      </w:pPr>
    </w:p>
    <w:p w14:paraId="117F9C91" w14:textId="77777777" w:rsidR="00635C3A" w:rsidRPr="00E21A4E" w:rsidRDefault="00635C3A" w:rsidP="00635C3A">
      <w:pPr>
        <w:tabs>
          <w:tab w:val="left" w:pos="4722"/>
        </w:tabs>
        <w:rPr>
          <w:rFonts w:ascii="Arial" w:hAnsi="Arial" w:cs="Arial"/>
        </w:rPr>
      </w:pPr>
    </w:p>
    <w:p w14:paraId="67A62B75" w14:textId="77777777" w:rsidR="00635C3A" w:rsidRPr="00E21A4E" w:rsidRDefault="00635C3A" w:rsidP="00635C3A">
      <w:pPr>
        <w:numPr>
          <w:ilvl w:val="0"/>
          <w:numId w:val="1"/>
        </w:numPr>
        <w:tabs>
          <w:tab w:val="left" w:pos="4722"/>
        </w:tabs>
        <w:rPr>
          <w:rFonts w:ascii="Arial" w:hAnsi="Arial" w:cs="Arial"/>
        </w:rPr>
      </w:pPr>
      <w:r w:rsidRPr="00E21A4E">
        <w:rPr>
          <w:rFonts w:ascii="Arial" w:hAnsi="Arial" w:cs="Arial"/>
        </w:rPr>
        <w:t>Will you obtain permits and set up inspections required for the job?</w:t>
      </w:r>
    </w:p>
    <w:p w14:paraId="6CDE1DF7" w14:textId="77777777" w:rsidR="00635C3A" w:rsidRPr="00E21A4E" w:rsidRDefault="00635C3A" w:rsidP="00635C3A">
      <w:pPr>
        <w:tabs>
          <w:tab w:val="left" w:pos="4722"/>
        </w:tabs>
        <w:rPr>
          <w:rFonts w:ascii="Arial" w:hAnsi="Arial" w:cs="Arial"/>
        </w:rPr>
      </w:pPr>
    </w:p>
    <w:p w14:paraId="20306D3E" w14:textId="77777777" w:rsidR="00635C3A" w:rsidRPr="00E21A4E" w:rsidRDefault="00635C3A" w:rsidP="00635C3A">
      <w:pPr>
        <w:tabs>
          <w:tab w:val="left" w:pos="4722"/>
        </w:tabs>
        <w:rPr>
          <w:rFonts w:ascii="Arial" w:hAnsi="Arial" w:cs="Arial"/>
        </w:rPr>
      </w:pPr>
    </w:p>
    <w:p w14:paraId="7CDB9533" w14:textId="77777777" w:rsidR="00635C3A" w:rsidRPr="00E21A4E" w:rsidRDefault="00635C3A" w:rsidP="00635C3A">
      <w:pPr>
        <w:numPr>
          <w:ilvl w:val="0"/>
          <w:numId w:val="1"/>
        </w:numPr>
        <w:tabs>
          <w:tab w:val="left" w:pos="4722"/>
        </w:tabs>
        <w:rPr>
          <w:rFonts w:ascii="Arial" w:hAnsi="Arial" w:cs="Arial"/>
        </w:rPr>
      </w:pPr>
      <w:r w:rsidRPr="00E21A4E">
        <w:rPr>
          <w:rFonts w:ascii="Arial" w:hAnsi="Arial" w:cs="Arial"/>
        </w:rPr>
        <w:t>What is the most complicated job you have done?</w:t>
      </w:r>
    </w:p>
    <w:p w14:paraId="0EF7AFC7" w14:textId="77777777" w:rsidR="00635C3A" w:rsidRPr="00E21A4E" w:rsidRDefault="00635C3A" w:rsidP="00635C3A">
      <w:pPr>
        <w:tabs>
          <w:tab w:val="left" w:pos="4722"/>
        </w:tabs>
        <w:rPr>
          <w:rFonts w:ascii="Arial" w:hAnsi="Arial" w:cs="Arial"/>
        </w:rPr>
      </w:pPr>
    </w:p>
    <w:p w14:paraId="4F1F2EA6" w14:textId="77777777" w:rsidR="00635C3A" w:rsidRPr="00E21A4E" w:rsidRDefault="00635C3A" w:rsidP="00635C3A">
      <w:pPr>
        <w:tabs>
          <w:tab w:val="left" w:pos="4722"/>
        </w:tabs>
        <w:rPr>
          <w:rFonts w:ascii="Arial" w:hAnsi="Arial" w:cs="Arial"/>
        </w:rPr>
      </w:pPr>
    </w:p>
    <w:p w14:paraId="7A4D6979" w14:textId="77777777" w:rsidR="00635C3A" w:rsidRPr="00E21A4E" w:rsidRDefault="00635C3A" w:rsidP="00635C3A">
      <w:pPr>
        <w:numPr>
          <w:ilvl w:val="0"/>
          <w:numId w:val="1"/>
        </w:numPr>
        <w:tabs>
          <w:tab w:val="left" w:pos="4722"/>
        </w:tabs>
        <w:rPr>
          <w:rFonts w:ascii="Arial" w:hAnsi="Arial" w:cs="Arial"/>
        </w:rPr>
      </w:pPr>
      <w:r w:rsidRPr="00E21A4E">
        <w:rPr>
          <w:rFonts w:ascii="Arial" w:hAnsi="Arial" w:cs="Arial"/>
        </w:rPr>
        <w:t>How long do you expect it to take to complete this project?</w:t>
      </w:r>
    </w:p>
    <w:p w14:paraId="06D438A1" w14:textId="77777777" w:rsidR="00635C3A" w:rsidRPr="00E21A4E" w:rsidRDefault="00635C3A" w:rsidP="00635C3A">
      <w:pPr>
        <w:tabs>
          <w:tab w:val="left" w:pos="4722"/>
        </w:tabs>
        <w:rPr>
          <w:rFonts w:ascii="Arial" w:hAnsi="Arial" w:cs="Arial"/>
        </w:rPr>
      </w:pPr>
    </w:p>
    <w:p w14:paraId="168D1ABC" w14:textId="77777777" w:rsidR="00635C3A" w:rsidRPr="00E21A4E" w:rsidRDefault="00635C3A" w:rsidP="00635C3A">
      <w:pPr>
        <w:tabs>
          <w:tab w:val="left" w:pos="4722"/>
        </w:tabs>
        <w:rPr>
          <w:rFonts w:ascii="Arial" w:hAnsi="Arial" w:cs="Arial"/>
        </w:rPr>
      </w:pPr>
    </w:p>
    <w:p w14:paraId="3E475226" w14:textId="77777777" w:rsidR="00635C3A" w:rsidRPr="00E21A4E" w:rsidRDefault="00635C3A" w:rsidP="00635C3A">
      <w:pPr>
        <w:numPr>
          <w:ilvl w:val="0"/>
          <w:numId w:val="1"/>
        </w:numPr>
        <w:tabs>
          <w:tab w:val="left" w:pos="4722"/>
        </w:tabs>
        <w:rPr>
          <w:rFonts w:ascii="Arial" w:hAnsi="Arial" w:cs="Arial"/>
        </w:rPr>
      </w:pPr>
      <w:r w:rsidRPr="00E21A4E">
        <w:rPr>
          <w:rFonts w:ascii="Arial" w:hAnsi="Arial" w:cs="Arial"/>
        </w:rPr>
        <w:t>What is the payment schedule?</w:t>
      </w:r>
    </w:p>
    <w:p w14:paraId="512749F4" w14:textId="77777777" w:rsidR="00635C3A" w:rsidRPr="00E21A4E" w:rsidRDefault="00635C3A" w:rsidP="00635C3A">
      <w:pPr>
        <w:tabs>
          <w:tab w:val="left" w:pos="4722"/>
        </w:tabs>
        <w:rPr>
          <w:rFonts w:ascii="Arial" w:hAnsi="Arial" w:cs="Arial"/>
        </w:rPr>
      </w:pPr>
    </w:p>
    <w:p w14:paraId="6B4D00C9" w14:textId="77777777" w:rsidR="00635C3A" w:rsidRPr="00E21A4E" w:rsidRDefault="00635C3A" w:rsidP="00635C3A">
      <w:pPr>
        <w:tabs>
          <w:tab w:val="left" w:pos="4722"/>
        </w:tabs>
        <w:rPr>
          <w:rFonts w:ascii="Arial" w:hAnsi="Arial" w:cs="Arial"/>
        </w:rPr>
      </w:pPr>
    </w:p>
    <w:p w14:paraId="0424157C" w14:textId="77777777" w:rsidR="00635C3A" w:rsidRPr="00E21A4E" w:rsidRDefault="00635C3A" w:rsidP="00635C3A">
      <w:pPr>
        <w:numPr>
          <w:ilvl w:val="0"/>
          <w:numId w:val="1"/>
        </w:numPr>
        <w:tabs>
          <w:tab w:val="left" w:pos="4722"/>
        </w:tabs>
        <w:rPr>
          <w:rFonts w:ascii="Arial" w:hAnsi="Arial" w:cs="Arial"/>
        </w:rPr>
      </w:pPr>
      <w:r w:rsidRPr="00E21A4E">
        <w:rPr>
          <w:rFonts w:ascii="Arial" w:hAnsi="Arial" w:cs="Arial"/>
        </w:rPr>
        <w:t>What is the best way to be in touch?</w:t>
      </w:r>
    </w:p>
    <w:p w14:paraId="7758F043" w14:textId="77777777" w:rsidR="00635C3A" w:rsidRPr="00E21A4E" w:rsidRDefault="00635C3A" w:rsidP="00635C3A">
      <w:pPr>
        <w:tabs>
          <w:tab w:val="left" w:pos="4722"/>
        </w:tabs>
        <w:rPr>
          <w:rFonts w:ascii="Arial" w:hAnsi="Arial" w:cs="Arial"/>
        </w:rPr>
      </w:pPr>
    </w:p>
    <w:p w14:paraId="2A063FB7" w14:textId="77777777" w:rsidR="00635C3A" w:rsidRPr="00E21A4E" w:rsidRDefault="00635C3A" w:rsidP="00635C3A">
      <w:pPr>
        <w:tabs>
          <w:tab w:val="left" w:pos="4722"/>
        </w:tabs>
        <w:rPr>
          <w:rFonts w:ascii="Arial" w:hAnsi="Arial" w:cs="Arial"/>
        </w:rPr>
      </w:pPr>
    </w:p>
    <w:p w14:paraId="4CC70F3E" w14:textId="77777777" w:rsidR="00635C3A" w:rsidRPr="00E21A4E" w:rsidRDefault="00635C3A" w:rsidP="00635C3A">
      <w:pPr>
        <w:numPr>
          <w:ilvl w:val="0"/>
          <w:numId w:val="1"/>
        </w:numPr>
        <w:tabs>
          <w:tab w:val="left" w:pos="4722"/>
        </w:tabs>
        <w:rPr>
          <w:rFonts w:ascii="Arial" w:hAnsi="Arial" w:cs="Arial"/>
        </w:rPr>
      </w:pPr>
      <w:r w:rsidRPr="00E21A4E">
        <w:rPr>
          <w:rFonts w:ascii="Arial" w:hAnsi="Arial" w:cs="Arial"/>
        </w:rPr>
        <w:t>Do you clean up after your project?</w:t>
      </w:r>
    </w:p>
    <w:p w14:paraId="0BA0AD78" w14:textId="77777777" w:rsidR="00635C3A" w:rsidRPr="00E21A4E" w:rsidRDefault="00635C3A" w:rsidP="00635C3A">
      <w:pPr>
        <w:tabs>
          <w:tab w:val="left" w:pos="4722"/>
        </w:tabs>
        <w:rPr>
          <w:rFonts w:ascii="Arial" w:hAnsi="Arial" w:cs="Arial"/>
        </w:rPr>
      </w:pPr>
    </w:p>
    <w:p w14:paraId="2E2B964F" w14:textId="77777777" w:rsidR="00635C3A" w:rsidRPr="00E21A4E" w:rsidRDefault="00635C3A" w:rsidP="00635C3A">
      <w:pPr>
        <w:tabs>
          <w:tab w:val="left" w:pos="4722"/>
        </w:tabs>
        <w:rPr>
          <w:rFonts w:ascii="Arial" w:hAnsi="Arial" w:cs="Arial"/>
        </w:rPr>
      </w:pPr>
    </w:p>
    <w:p w14:paraId="593213A3" w14:textId="77777777" w:rsidR="00635C3A" w:rsidRPr="00E21A4E" w:rsidRDefault="00635C3A" w:rsidP="00635C3A">
      <w:pPr>
        <w:numPr>
          <w:ilvl w:val="0"/>
          <w:numId w:val="1"/>
        </w:numPr>
        <w:tabs>
          <w:tab w:val="left" w:pos="4722"/>
        </w:tabs>
        <w:rPr>
          <w:rFonts w:ascii="Arial" w:hAnsi="Arial" w:cs="Arial"/>
        </w:rPr>
      </w:pPr>
      <w:r w:rsidRPr="00E21A4E">
        <w:rPr>
          <w:rFonts w:ascii="Arial" w:hAnsi="Arial" w:cs="Arial"/>
        </w:rPr>
        <w:t>How do you deal with unforeseen expenses?</w:t>
      </w:r>
    </w:p>
    <w:p w14:paraId="7128443B" w14:textId="77777777" w:rsidR="00635C3A" w:rsidRPr="00E21A4E" w:rsidRDefault="00635C3A" w:rsidP="00635C3A">
      <w:pPr>
        <w:tabs>
          <w:tab w:val="left" w:pos="4722"/>
        </w:tabs>
        <w:rPr>
          <w:rFonts w:ascii="Arial" w:hAnsi="Arial" w:cs="Arial"/>
        </w:rPr>
      </w:pPr>
    </w:p>
    <w:p w14:paraId="30CE7A7B" w14:textId="77777777" w:rsidR="00635C3A" w:rsidRPr="00E21A4E" w:rsidRDefault="00635C3A" w:rsidP="00635C3A">
      <w:pPr>
        <w:tabs>
          <w:tab w:val="left" w:pos="4722"/>
        </w:tabs>
        <w:rPr>
          <w:rFonts w:ascii="Arial" w:hAnsi="Arial" w:cs="Arial"/>
        </w:rPr>
      </w:pPr>
    </w:p>
    <w:p w14:paraId="7C3D7BA6" w14:textId="77777777" w:rsidR="00635C3A" w:rsidRPr="00E21A4E" w:rsidRDefault="00635C3A" w:rsidP="00635C3A">
      <w:pPr>
        <w:numPr>
          <w:ilvl w:val="0"/>
          <w:numId w:val="1"/>
        </w:numPr>
        <w:tabs>
          <w:tab w:val="left" w:pos="4722"/>
        </w:tabs>
        <w:rPr>
          <w:rFonts w:ascii="Arial" w:hAnsi="Arial" w:cs="Arial"/>
        </w:rPr>
      </w:pPr>
      <w:r w:rsidRPr="00E21A4E">
        <w:rPr>
          <w:rFonts w:ascii="Arial" w:hAnsi="Arial" w:cs="Arial"/>
        </w:rPr>
        <w:t>Is there a warranty for your services? Do you give written warranties?</w:t>
      </w:r>
    </w:p>
    <w:p w14:paraId="5DBD8DA2" w14:textId="77777777" w:rsidR="00635C3A" w:rsidRPr="00E21A4E" w:rsidRDefault="00635C3A" w:rsidP="00635C3A">
      <w:pPr>
        <w:tabs>
          <w:tab w:val="left" w:pos="4722"/>
        </w:tabs>
        <w:rPr>
          <w:rFonts w:ascii="Arial" w:hAnsi="Arial" w:cs="Arial"/>
        </w:rPr>
      </w:pPr>
    </w:p>
    <w:p w14:paraId="4BEF6348" w14:textId="77777777" w:rsidR="00635C3A" w:rsidRPr="00E21A4E" w:rsidRDefault="00635C3A" w:rsidP="00635C3A">
      <w:pPr>
        <w:tabs>
          <w:tab w:val="left" w:pos="4722"/>
        </w:tabs>
        <w:rPr>
          <w:rFonts w:ascii="Arial" w:hAnsi="Arial" w:cs="Arial"/>
        </w:rPr>
      </w:pPr>
    </w:p>
    <w:p w14:paraId="39C09C6B" w14:textId="77777777" w:rsidR="00635C3A" w:rsidRPr="00E21A4E" w:rsidRDefault="00635C3A" w:rsidP="00635C3A">
      <w:pPr>
        <w:numPr>
          <w:ilvl w:val="0"/>
          <w:numId w:val="1"/>
        </w:numPr>
        <w:tabs>
          <w:tab w:val="left" w:pos="4722"/>
        </w:tabs>
        <w:rPr>
          <w:rFonts w:ascii="Arial" w:hAnsi="Arial" w:cs="Arial"/>
        </w:rPr>
      </w:pPr>
      <w:r w:rsidRPr="00E21A4E">
        <w:rPr>
          <w:rFonts w:ascii="Arial" w:hAnsi="Arial" w:cs="Arial"/>
        </w:rPr>
        <w:t>Have you ever had any legal trouble or declared bankruptcy before?</w:t>
      </w:r>
    </w:p>
    <w:p w14:paraId="2D3D97DA" w14:textId="77777777" w:rsidR="00635C3A" w:rsidRPr="00E21A4E" w:rsidRDefault="00635C3A" w:rsidP="00635C3A">
      <w:pPr>
        <w:tabs>
          <w:tab w:val="left" w:pos="4722"/>
        </w:tabs>
        <w:rPr>
          <w:rFonts w:ascii="Arial" w:hAnsi="Arial" w:cs="Arial"/>
        </w:rPr>
      </w:pPr>
    </w:p>
    <w:p w14:paraId="2EF75E03" w14:textId="77777777" w:rsidR="00635C3A" w:rsidRPr="00E21A4E" w:rsidRDefault="00635C3A" w:rsidP="00635C3A">
      <w:pPr>
        <w:tabs>
          <w:tab w:val="left" w:pos="4722"/>
        </w:tabs>
        <w:rPr>
          <w:rFonts w:ascii="Arial" w:hAnsi="Arial" w:cs="Arial"/>
        </w:rPr>
      </w:pPr>
    </w:p>
    <w:p w14:paraId="62DE6E6E" w14:textId="77777777" w:rsidR="00635C3A" w:rsidRPr="00E21A4E" w:rsidRDefault="00635C3A" w:rsidP="00635C3A">
      <w:pPr>
        <w:numPr>
          <w:ilvl w:val="0"/>
          <w:numId w:val="1"/>
        </w:numPr>
        <w:tabs>
          <w:tab w:val="left" w:pos="4722"/>
        </w:tabs>
        <w:rPr>
          <w:rFonts w:ascii="Arial" w:hAnsi="Arial" w:cs="Arial"/>
        </w:rPr>
      </w:pPr>
      <w:r w:rsidRPr="00E21A4E">
        <w:rPr>
          <w:rFonts w:ascii="Arial" w:hAnsi="Arial" w:cs="Arial"/>
        </w:rPr>
        <w:t>Can you please provide a list of references that I can contact?</w:t>
      </w:r>
    </w:p>
    <w:p w14:paraId="3C2E2F43" w14:textId="77777777" w:rsidR="003551DF" w:rsidRPr="00A61DAC" w:rsidRDefault="00A61DAC" w:rsidP="00A61DAC">
      <w:pPr>
        <w:tabs>
          <w:tab w:val="left" w:pos="472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D7E6D8" w14:textId="77777777" w:rsidR="003551DF" w:rsidRPr="00A61DAC" w:rsidRDefault="00B948B8" w:rsidP="00F9284E">
      <w:pPr>
        <w:tabs>
          <w:tab w:val="left" w:pos="6513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FBFCD93" w14:textId="77777777" w:rsidR="003551DF" w:rsidRPr="00A61DAC" w:rsidRDefault="003551DF" w:rsidP="006B3376">
      <w:pPr>
        <w:rPr>
          <w:rFonts w:ascii="Arial" w:hAnsi="Arial" w:cs="Arial"/>
        </w:rPr>
      </w:pPr>
    </w:p>
    <w:p w14:paraId="6CBC0D0B" w14:textId="77777777" w:rsidR="00D6529F" w:rsidRPr="00D6529F" w:rsidRDefault="00D6529F" w:rsidP="00D6529F">
      <w:pPr>
        <w:jc w:val="right"/>
      </w:pPr>
    </w:p>
    <w:sectPr w:rsidR="00D6529F" w:rsidRPr="00D6529F" w:rsidSect="00355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7879E" w14:textId="77777777" w:rsidR="00041C76" w:rsidRDefault="00041C76" w:rsidP="003C10EA">
      <w:pPr>
        <w:spacing w:line="240" w:lineRule="auto"/>
      </w:pPr>
      <w:r>
        <w:separator/>
      </w:r>
    </w:p>
  </w:endnote>
  <w:endnote w:type="continuationSeparator" w:id="0">
    <w:p w14:paraId="7999464C" w14:textId="77777777" w:rsidR="00041C76" w:rsidRDefault="00041C76" w:rsidP="003C10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686289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F643BB" w14:textId="77777777" w:rsidR="006B3376" w:rsidRDefault="006B3376" w:rsidP="006803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912935" w14:textId="77777777" w:rsidR="006B3376" w:rsidRDefault="006B3376" w:rsidP="006B33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29677953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</w:rPr>
    </w:sdtEndPr>
    <w:sdtContent>
      <w:p w14:paraId="2039DE21" w14:textId="77777777" w:rsidR="006B3376" w:rsidRDefault="006B3376" w:rsidP="006803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70B48C4" w14:textId="77777777" w:rsidR="0047718C" w:rsidRDefault="00D6529F" w:rsidP="006B3376">
    <w:pPr>
      <w:pStyle w:val="Footer"/>
      <w:tabs>
        <w:tab w:val="clear" w:pos="4680"/>
        <w:tab w:val="clear" w:pos="9360"/>
        <w:tab w:val="left" w:pos="7660"/>
      </w:tabs>
      <w:ind w:right="360"/>
    </w:pPr>
    <w:r>
      <w:rPr>
        <w:rFonts w:ascii="Arial" w:hAnsi="Arial" w:cs="Arial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4AC5127" wp14:editId="71B22932">
              <wp:simplePos x="0" y="0"/>
              <wp:positionH relativeFrom="column">
                <wp:posOffset>6633372</wp:posOffset>
              </wp:positionH>
              <wp:positionV relativeFrom="paragraph">
                <wp:posOffset>-83820</wp:posOffset>
              </wp:positionV>
              <wp:extent cx="371401" cy="338632"/>
              <wp:effectExtent l="0" t="0" r="10160" b="1714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401" cy="338632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BA63E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1BBB21" id="Rectangle 7" o:spid="_x0000_s1026" style="position:absolute;margin-left:522.3pt;margin-top:-6.6pt;width:29.25pt;height:26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" filled="f" strokecolor="#ba63e5" strokeweight="1pt"/>
          </w:pict>
        </mc:Fallback>
      </mc:AlternateContent>
    </w:r>
    <w:r w:rsidR="0047718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92923944"/>
      <w:docPartObj>
        <w:docPartGallery w:val="Page Numbers (Bottom of Page)"/>
        <w:docPartUnique/>
      </w:docPartObj>
    </w:sdtPr>
    <w:sdtEndPr>
      <w:rPr>
        <w:rStyle w:val="PageNumber"/>
        <w:rFonts w:asciiTheme="majorHAnsi" w:hAnsiTheme="majorHAnsi" w:cstheme="majorHAnsi"/>
      </w:rPr>
    </w:sdtEndPr>
    <w:sdtContent>
      <w:p w14:paraId="74B92FD3" w14:textId="77777777" w:rsidR="0078339C" w:rsidRDefault="0078339C" w:rsidP="006803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F6CA1BE" w14:textId="77777777" w:rsidR="0078339C" w:rsidRDefault="00D6529F" w:rsidP="0078339C">
    <w:pPr>
      <w:pStyle w:val="Footer"/>
      <w:ind w:right="360"/>
    </w:pPr>
    <w:r>
      <w:rPr>
        <w:rFonts w:ascii="Arial" w:hAnsi="Arial" w:cs="Arial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2228A53" wp14:editId="22216819">
              <wp:simplePos x="0" y="0"/>
              <wp:positionH relativeFrom="column">
                <wp:posOffset>6634716</wp:posOffset>
              </wp:positionH>
              <wp:positionV relativeFrom="paragraph">
                <wp:posOffset>-69289</wp:posOffset>
              </wp:positionV>
              <wp:extent cx="371401" cy="338632"/>
              <wp:effectExtent l="0" t="0" r="10160" b="1714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401" cy="338632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BA63E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734772" id="Rectangle 6" o:spid="_x0000_s1026" style="position:absolute;margin-left:522.4pt;margin-top:-5.45pt;width:29.25pt;height:2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" filled="f" strokecolor="#ba63e5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E84F7" w14:textId="77777777" w:rsidR="00041C76" w:rsidRDefault="00041C76" w:rsidP="003C10EA">
      <w:pPr>
        <w:spacing w:line="240" w:lineRule="auto"/>
      </w:pPr>
      <w:r>
        <w:separator/>
      </w:r>
    </w:p>
  </w:footnote>
  <w:footnote w:type="continuationSeparator" w:id="0">
    <w:p w14:paraId="4D90B14C" w14:textId="77777777" w:rsidR="00041C76" w:rsidRDefault="00041C76" w:rsidP="003C10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B6ADC" w14:textId="77777777" w:rsidR="00635C3A" w:rsidRDefault="00635C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69860" w14:textId="77777777" w:rsidR="00635C3A" w:rsidRDefault="00635C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BC43F" w14:textId="77777777" w:rsidR="00B948B8" w:rsidRPr="00B948B8" w:rsidRDefault="00B67064" w:rsidP="00B948B8">
    <w:pPr>
      <w:jc w:val="right"/>
      <w:rPr>
        <w:sz w:val="11"/>
        <w:szCs w:val="11"/>
      </w:rPr>
    </w:pPr>
    <w:r>
      <w:rPr>
        <w:rFonts w:ascii="Arial" w:hAnsi="Arial" w:cs="Arial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5AE34FCF" wp14:editId="5D79A0B9">
              <wp:simplePos x="0" y="0"/>
              <wp:positionH relativeFrom="column">
                <wp:posOffset>2057400</wp:posOffset>
              </wp:positionH>
              <wp:positionV relativeFrom="paragraph">
                <wp:posOffset>-101600</wp:posOffset>
              </wp:positionV>
              <wp:extent cx="4847590" cy="1280160"/>
              <wp:effectExtent l="0" t="0" r="16510" b="1524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47590" cy="128016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BA63E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A347AB" w14:textId="77777777" w:rsidR="00B948B8" w:rsidRDefault="00B948B8" w:rsidP="00B948B8">
                          <w:pPr>
                            <w:jc w:val="right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</w:p>
                        <w:p w14:paraId="71015AFD" w14:textId="77777777" w:rsidR="00B948B8" w:rsidRPr="00A61DAC" w:rsidRDefault="00B948B8" w:rsidP="00B948B8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A61DAC">
                            <w:rPr>
                              <w:rFonts w:ascii="Arial" w:hAnsi="Arial" w:cs="Arial"/>
                            </w:rPr>
                            <w:t>[Date]</w:t>
                          </w:r>
                        </w:p>
                        <w:p w14:paraId="5C0C7D17" w14:textId="77777777" w:rsidR="00B948B8" w:rsidRPr="00B948B8" w:rsidRDefault="00B948B8" w:rsidP="00B948B8">
                          <w:pPr>
                            <w:jc w:val="right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A61DAC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E34FCF" id="Rectangle 5" o:spid="_x0000_s1026" style="position:absolute;left:0;text-align:left;margin-left:162pt;margin-top:-8pt;width:381.7pt;height:100.8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" filled="f" strokecolor="#ba63e5" strokeweight="1pt">
              <v:textbox>
                <w:txbxContent>
                  <w:p w14:paraId="76A347AB" w14:textId="77777777" w:rsidR="00B948B8" w:rsidRDefault="00B948B8" w:rsidP="00B948B8">
                    <w:pPr>
                      <w:jc w:val="right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  <w:p w14:paraId="71015AFD" w14:textId="77777777" w:rsidR="00B948B8" w:rsidRPr="00A61DAC" w:rsidRDefault="00B948B8" w:rsidP="00B948B8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A61DAC">
                      <w:rPr>
                        <w:rFonts w:ascii="Arial" w:hAnsi="Arial" w:cs="Arial"/>
                      </w:rPr>
                      <w:t>[Date]</w:t>
                    </w:r>
                  </w:p>
                  <w:p w14:paraId="5C0C7D17" w14:textId="77777777" w:rsidR="00B948B8" w:rsidRPr="00B948B8" w:rsidRDefault="00B948B8" w:rsidP="00B948B8">
                    <w:pPr>
                      <w:jc w:val="right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A61DAC">
                      <w:rPr>
                        <w:rFonts w:ascii="Arial" w:hAnsi="Arial" w:cs="Arial"/>
                        <w:sz w:val="36"/>
                        <w:szCs w:val="36"/>
                      </w:rPr>
                      <w:t>l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E17C1F6" wp14:editId="1078AB4C">
              <wp:simplePos x="0" y="0"/>
              <wp:positionH relativeFrom="column">
                <wp:posOffset>-25400</wp:posOffset>
              </wp:positionH>
              <wp:positionV relativeFrom="paragraph">
                <wp:posOffset>-101600</wp:posOffset>
              </wp:positionV>
              <wp:extent cx="1859915" cy="1280160"/>
              <wp:effectExtent l="0" t="0" r="6985" b="1524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9915" cy="128016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BA63E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66CC64" id="Rectangle 4" o:spid="_x0000_s1026" style="position:absolute;margin-left:-2pt;margin-top:-8pt;width:146.45pt;height:100.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" filled="f" strokecolor="#ba63e5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81792" behindDoc="1" locked="0" layoutInCell="1" allowOverlap="1" wp14:anchorId="00504D8B" wp14:editId="23BB7330">
          <wp:simplePos x="0" y="0"/>
          <wp:positionH relativeFrom="column">
            <wp:posOffset>508000</wp:posOffset>
          </wp:positionH>
          <wp:positionV relativeFrom="paragraph">
            <wp:posOffset>-5080</wp:posOffset>
          </wp:positionV>
          <wp:extent cx="774700" cy="774700"/>
          <wp:effectExtent l="114300" t="63500" r="50800" b="1143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8" t="11000" r="4998" b="-1000"/>
                  <a:stretch/>
                </pic:blipFill>
                <pic:spPr bwMode="auto">
                  <a:xfrm>
                    <a:off x="0" y="0"/>
                    <a:ext cx="774700" cy="774700"/>
                  </a:xfrm>
                  <a:prstGeom prst="ellipse">
                    <a:avLst/>
                  </a:prstGeom>
                  <a:ln w="50800" cap="rnd" cmpd="sng" algn="ctr">
                    <a:solidFill>
                      <a:srgbClr val="BA63E5"/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0"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/>
                          </a:custGeom>
                          <ask:type/>
                        </ask:lineSketchStyleProps>
                      </a:ext>
                    </a:extLst>
                  </a:ln>
                  <a:effectLst>
                    <a:outerShdw blurRad="127000" sx="1000" sy="1000" algn="bl" rotWithShape="0">
                      <a:srgbClr val="000000"/>
                    </a:outerShdw>
                  </a:effectLst>
                  <a:scene3d>
                    <a:camera prst="perspectiveFront" fov="5400000"/>
                    <a:lightRig rig="threePt" dir="t">
                      <a:rot lat="0" lon="0" rev="19200000"/>
                    </a:lightRig>
                  </a:scene3d>
                  <a:sp3d extrusionH="25400">
                    <a:extrusionClr>
                      <a:srgbClr val="000000"/>
                    </a:extrusionClr>
                  </a:sp3d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8B8">
      <w:tab/>
    </w:r>
  </w:p>
  <w:p w14:paraId="7CB4659F" w14:textId="3C620C54" w:rsidR="00B948B8" w:rsidRDefault="00F9284E" w:rsidP="00B948B8">
    <w:pPr>
      <w:spacing w:line="360" w:lineRule="auto"/>
      <w:jc w:val="right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 xml:space="preserve">    </w:t>
    </w:r>
    <w:r>
      <w:rPr>
        <w:rFonts w:ascii="Arial" w:hAnsi="Arial" w:cs="Arial"/>
        <w:sz w:val="36"/>
        <w:szCs w:val="36"/>
      </w:rPr>
      <w:tab/>
    </w:r>
    <w:r w:rsidR="00635C3A" w:rsidRPr="00E21A4E">
      <w:rPr>
        <w:rFonts w:ascii="Arial" w:hAnsi="Arial" w:cs="Arial"/>
        <w:sz w:val="36"/>
        <w:szCs w:val="36"/>
      </w:rPr>
      <w:t>Contractor Interview Questions??</w:t>
    </w:r>
  </w:p>
  <w:p w14:paraId="2FAB8291" w14:textId="77777777" w:rsidR="00B948B8" w:rsidRPr="00B948B8" w:rsidRDefault="00AD0820" w:rsidP="00B948B8">
    <w:pPr>
      <w:spacing w:line="360" w:lineRule="auto"/>
      <w:jc w:val="right"/>
      <w:rPr>
        <w:rFonts w:ascii="Arial" w:hAnsi="Arial" w:cs="Arial"/>
      </w:rPr>
    </w:pPr>
    <w:r w:rsidRPr="003551DF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93EB9ED" wp14:editId="266F97E2">
              <wp:simplePos x="0" y="0"/>
              <wp:positionH relativeFrom="column">
                <wp:posOffset>-29210</wp:posOffset>
              </wp:positionH>
              <wp:positionV relativeFrom="paragraph">
                <wp:posOffset>217332</wp:posOffset>
              </wp:positionV>
              <wp:extent cx="1892300" cy="4038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C329C8" w14:textId="77777777" w:rsidR="003551DF" w:rsidRPr="0078339C" w:rsidRDefault="003551DF" w:rsidP="003551DF">
                          <w:pPr>
                            <w:spacing w:line="240" w:lineRule="auto"/>
                            <w:rPr>
                              <w:rFonts w:ascii="Verdana" w:hAnsi="Verdana"/>
                              <w:color w:val="9875E4"/>
                              <w:sz w:val="48"/>
                              <w:szCs w:val="4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BA63E5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8339C">
                            <w:rPr>
                              <w:rFonts w:ascii="Verdana" w:hAnsi="Verdana"/>
                              <w:color w:val="9875E4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BA63E5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TP REAL </w:t>
                          </w:r>
                          <w:r w:rsidRPr="0078339C">
                            <w:rPr>
                              <w:rFonts w:ascii="Verdana" w:hAnsi="Verdana"/>
                              <w:color w:val="BA63E5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BA63E5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ESTATE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3EB9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2.3pt;margin-top:17.1pt;width:149pt;height:3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" filled="f" stroked="f">
              <v:textbox>
                <w:txbxContent>
                  <w:p w14:paraId="1FC329C8" w14:textId="77777777" w:rsidR="003551DF" w:rsidRPr="0078339C" w:rsidRDefault="003551DF" w:rsidP="003551DF">
                    <w:pPr>
                      <w:spacing w:line="240" w:lineRule="auto"/>
                      <w:rPr>
                        <w:rFonts w:ascii="Verdana" w:hAnsi="Verdana"/>
                        <w:color w:val="9875E4"/>
                        <w:sz w:val="48"/>
                        <w:szCs w:val="4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rgbClr w14:val="BA63E5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8339C">
                      <w:rPr>
                        <w:rFonts w:ascii="Verdana" w:hAnsi="Verdana"/>
                        <w:color w:val="9875E4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rgbClr w14:val="BA63E5"/>
                          </w14:solidFill>
                          <w14:prstDash w14:val="solid"/>
                          <w14:round/>
                        </w14:textOutline>
                      </w:rPr>
                      <w:t xml:space="preserve">TP REAL </w:t>
                    </w:r>
                    <w:r w:rsidRPr="0078339C">
                      <w:rPr>
                        <w:rFonts w:ascii="Verdana" w:hAnsi="Verdana"/>
                        <w:color w:val="BA63E5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rgbClr w14:val="BA63E5"/>
                          </w14:solidFill>
                          <w14:prstDash w14:val="solid"/>
                          <w14:round/>
                        </w14:textOutline>
                      </w:rPr>
                      <w:t>ESTATE</w:t>
                    </w:r>
                  </w:p>
                </w:txbxContent>
              </v:textbox>
            </v:shape>
          </w:pict>
        </mc:Fallback>
      </mc:AlternateContent>
    </w:r>
    <w:r w:rsidR="00B948B8" w:rsidRPr="00A61DAC">
      <w:rPr>
        <w:rFonts w:ascii="Arial" w:hAnsi="Arial" w:cs="Arial"/>
      </w:rPr>
      <w:t>[Date]</w:t>
    </w:r>
  </w:p>
  <w:p w14:paraId="61BCCD9D" w14:textId="77777777" w:rsidR="003551DF" w:rsidRDefault="003551DF" w:rsidP="00B948B8">
    <w:pPr>
      <w:pStyle w:val="Header"/>
      <w:tabs>
        <w:tab w:val="clear" w:pos="4680"/>
        <w:tab w:val="clear" w:pos="9360"/>
        <w:tab w:val="left" w:pos="343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704C3C"/>
    <w:multiLevelType w:val="hybridMultilevel"/>
    <w:tmpl w:val="9B408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3A"/>
    <w:rsid w:val="00041C76"/>
    <w:rsid w:val="000D2624"/>
    <w:rsid w:val="000E2683"/>
    <w:rsid w:val="001070F9"/>
    <w:rsid w:val="00142AC6"/>
    <w:rsid w:val="00151598"/>
    <w:rsid w:val="001D4AFD"/>
    <w:rsid w:val="00200920"/>
    <w:rsid w:val="00226978"/>
    <w:rsid w:val="002367B2"/>
    <w:rsid w:val="00250FF2"/>
    <w:rsid w:val="002648AA"/>
    <w:rsid w:val="00311826"/>
    <w:rsid w:val="003551DF"/>
    <w:rsid w:val="003C0976"/>
    <w:rsid w:val="003C10EA"/>
    <w:rsid w:val="0047718C"/>
    <w:rsid w:val="00477EE2"/>
    <w:rsid w:val="005407B6"/>
    <w:rsid w:val="00635C3A"/>
    <w:rsid w:val="006B3376"/>
    <w:rsid w:val="006D528C"/>
    <w:rsid w:val="006E1E6A"/>
    <w:rsid w:val="00721541"/>
    <w:rsid w:val="00776F9C"/>
    <w:rsid w:val="0078339C"/>
    <w:rsid w:val="007916C1"/>
    <w:rsid w:val="008109CE"/>
    <w:rsid w:val="00853065"/>
    <w:rsid w:val="008A53F5"/>
    <w:rsid w:val="008A7F11"/>
    <w:rsid w:val="00A218DE"/>
    <w:rsid w:val="00A51F3B"/>
    <w:rsid w:val="00A61DAC"/>
    <w:rsid w:val="00AD0820"/>
    <w:rsid w:val="00B67064"/>
    <w:rsid w:val="00B948B8"/>
    <w:rsid w:val="00C23227"/>
    <w:rsid w:val="00CB20E8"/>
    <w:rsid w:val="00CC4390"/>
    <w:rsid w:val="00CD35BF"/>
    <w:rsid w:val="00D6529F"/>
    <w:rsid w:val="00E80EBB"/>
    <w:rsid w:val="00EC4784"/>
    <w:rsid w:val="00F20CC7"/>
    <w:rsid w:val="00F3635E"/>
    <w:rsid w:val="00F9284E"/>
    <w:rsid w:val="00FA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E5A1D"/>
  <w15:chartTrackingRefBased/>
  <w15:docId w15:val="{6F1D5404-63AC-EF4B-B499-7D1FE940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0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0EA"/>
  </w:style>
  <w:style w:type="paragraph" w:styleId="Footer">
    <w:name w:val="footer"/>
    <w:basedOn w:val="Normal"/>
    <w:link w:val="FooterChar"/>
    <w:uiPriority w:val="99"/>
    <w:unhideWhenUsed/>
    <w:rsid w:val="003C10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0EA"/>
  </w:style>
  <w:style w:type="character" w:styleId="PageNumber">
    <w:name w:val="page number"/>
    <w:basedOn w:val="DefaultParagraphFont"/>
    <w:uiPriority w:val="99"/>
    <w:semiHidden/>
    <w:unhideWhenUsed/>
    <w:rsid w:val="006B3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imphillips/Library/Group%20Containers/UBF8T346G9.Office/User%20Content.localized/Templates.localized/Real%20Estate%20Template.dotx" TargetMode="Externa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770F0-CC6F-8542-8FDF-226F97A2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Real Estate Template.dotx</Template>
  <TotalTime>1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Phillips</dc:creator>
  <cp:keywords/>
  <dc:description/>
  <cp:lastModifiedBy>Timmy Phillips</cp:lastModifiedBy>
  <cp:revision>1</cp:revision>
  <dcterms:created xsi:type="dcterms:W3CDTF">2021-01-27T15:37:00Z</dcterms:created>
  <dcterms:modified xsi:type="dcterms:W3CDTF">2021-01-27T15:38:00Z</dcterms:modified>
</cp:coreProperties>
</file>