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1D36" w14:textId="77777777" w:rsidR="006B3376" w:rsidRPr="00A61DAC" w:rsidRDefault="006B3376" w:rsidP="006B3376">
      <w:pPr>
        <w:rPr>
          <w:rFonts w:ascii="Arial" w:hAnsi="Arial" w:cs="Arial"/>
        </w:rPr>
      </w:pPr>
    </w:p>
    <w:p w14:paraId="3F62F85D" w14:textId="77777777" w:rsidR="004D5678" w:rsidRPr="004E1A4E" w:rsidRDefault="004D5678" w:rsidP="004D5678">
      <w:pPr>
        <w:tabs>
          <w:tab w:val="left" w:pos="4722"/>
        </w:tabs>
        <w:rPr>
          <w:rFonts w:ascii="Arial" w:hAnsi="Arial" w:cs="Arial"/>
        </w:rPr>
      </w:pPr>
      <w:r w:rsidRPr="009F3CE6">
        <w:rPr>
          <w:rFonts w:asciiTheme="minorHAnsi" w:hAnsiTheme="minorHAnsi" w:cstheme="minorHAnsi"/>
        </w:rPr>
        <w:t>*Refer to page 99-100 for hints from</w:t>
      </w:r>
      <w:r>
        <w:rPr>
          <w:rFonts w:asciiTheme="minorHAnsi" w:hAnsiTheme="minorHAnsi" w:cstheme="minorHAnsi"/>
        </w:rPr>
        <w:t xml:space="preserve"> </w:t>
      </w:r>
      <w:r w:rsidRPr="009F3CE6">
        <w:rPr>
          <w:rFonts w:asciiTheme="minorHAnsi" w:hAnsiTheme="minorHAnsi" w:cstheme="minorHAnsi"/>
        </w:rPr>
        <w:t xml:space="preserve">The House Hacking Strategy by Craig </w:t>
      </w:r>
      <w:proofErr w:type="spellStart"/>
      <w:r w:rsidRPr="009F3CE6">
        <w:rPr>
          <w:rFonts w:asciiTheme="minorHAnsi" w:hAnsiTheme="minorHAnsi" w:cstheme="minorHAnsi"/>
        </w:rPr>
        <w:t>Curelop</w:t>
      </w:r>
      <w:proofErr w:type="spellEnd"/>
    </w:p>
    <w:p w14:paraId="52DEE885" w14:textId="77777777" w:rsidR="004D5678" w:rsidRPr="009F3CE6" w:rsidRDefault="004D5678" w:rsidP="004D5678">
      <w:p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Real Estate Agent Name &amp; Personal Info:</w:t>
      </w:r>
    </w:p>
    <w:p w14:paraId="4C8B085D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0CCCADA8" w14:textId="77777777" w:rsidR="004D5678" w:rsidRPr="009F3CE6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Are you a full- or part-time agent?</w:t>
      </w:r>
    </w:p>
    <w:p w14:paraId="232EBFA7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537B374B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390518FB" w14:textId="77777777" w:rsidR="004D5678" w:rsidRPr="009F3CE6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How long have you been an agent for?</w:t>
      </w:r>
    </w:p>
    <w:p w14:paraId="139C1BC5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66E20C16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08F698B0" w14:textId="77777777" w:rsidR="004D5678" w:rsidRPr="009F3CE6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 xml:space="preserve">What percentage of your clients are investors versus homebuyers? </w:t>
      </w:r>
    </w:p>
    <w:p w14:paraId="774C529A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4609E6C4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04E6BAC2" w14:textId="77777777" w:rsidR="004D5678" w:rsidRPr="009F3CE6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Are you an investor yourself?</w:t>
      </w:r>
    </w:p>
    <w:p w14:paraId="229757E1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23131D72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2F5D5590" w14:textId="77777777" w:rsidR="004D5678" w:rsidRPr="009F3CE6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Have you ever transacted a house hack? If you have can you tell me about it?</w:t>
      </w:r>
    </w:p>
    <w:p w14:paraId="2AA8432A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14257189" w14:textId="77777777" w:rsidR="004D5678" w:rsidRPr="009F3CE6" w:rsidRDefault="004D5678" w:rsidP="004D5678">
      <w:pPr>
        <w:rPr>
          <w:rFonts w:asciiTheme="minorHAnsi" w:hAnsiTheme="minorHAnsi" w:cstheme="minorHAnsi"/>
        </w:rPr>
      </w:pPr>
    </w:p>
    <w:p w14:paraId="7B814EFC" w14:textId="77777777" w:rsidR="004D5678" w:rsidRPr="004E1A4E" w:rsidRDefault="004D5678" w:rsidP="004D56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F3CE6">
        <w:rPr>
          <w:rFonts w:asciiTheme="minorHAnsi" w:hAnsiTheme="minorHAnsi" w:cstheme="minorHAnsi"/>
        </w:rPr>
        <w:t>What’s your view of the market? What neighborhoods do you like right now?</w:t>
      </w:r>
    </w:p>
    <w:p w14:paraId="518E97FA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69394B" w14:textId="77777777" w:rsidR="003551DF" w:rsidRPr="00A61DAC" w:rsidRDefault="00B948B8" w:rsidP="00F9284E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F60E16" w14:textId="77777777" w:rsidR="00D6529F" w:rsidRPr="00D6529F" w:rsidRDefault="00D6529F" w:rsidP="00D6529F">
      <w:pPr>
        <w:jc w:val="right"/>
      </w:pPr>
    </w:p>
    <w:sectPr w:rsidR="00D6529F" w:rsidRPr="00D6529F" w:rsidSect="003551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61C6" w14:textId="77777777" w:rsidR="00DF482C" w:rsidRDefault="00DF482C" w:rsidP="003C10EA">
      <w:pPr>
        <w:spacing w:line="240" w:lineRule="auto"/>
      </w:pPr>
      <w:r>
        <w:separator/>
      </w:r>
    </w:p>
  </w:endnote>
  <w:endnote w:type="continuationSeparator" w:id="0">
    <w:p w14:paraId="6ED46FC2" w14:textId="77777777" w:rsidR="00DF482C" w:rsidRDefault="00DF482C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FA5A82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EF59C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16D145B3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BA7AF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35E02F1" wp14:editId="18A39418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D09B4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7F0AD743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F12923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F8E491" wp14:editId="37655137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6A4A2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956A6" w14:textId="77777777" w:rsidR="00DF482C" w:rsidRDefault="00DF482C" w:rsidP="003C10EA">
      <w:pPr>
        <w:spacing w:line="240" w:lineRule="auto"/>
      </w:pPr>
      <w:r>
        <w:separator/>
      </w:r>
    </w:p>
  </w:footnote>
  <w:footnote w:type="continuationSeparator" w:id="0">
    <w:p w14:paraId="2B5EE64D" w14:textId="77777777" w:rsidR="00DF482C" w:rsidRDefault="00DF482C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16B2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6752D91" wp14:editId="6861ED23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E969D8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498E6C85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77E5F71D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52D91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44E969D8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498E6C85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77E5F71D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FD35346" wp14:editId="392E6C10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27E73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44F46E2A" wp14:editId="70331E9E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636064A8" w14:textId="26C5AA11" w:rsidR="00B948B8" w:rsidRDefault="00F9284E" w:rsidP="00B948B8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4D5678" w:rsidRPr="004E1A4E">
      <w:rPr>
        <w:rFonts w:ascii="Arial" w:hAnsi="Arial" w:cs="Arial"/>
        <w:sz w:val="36"/>
        <w:szCs w:val="36"/>
      </w:rPr>
      <w:t>Real Estate Agent Interview Questions??</w:t>
    </w:r>
  </w:p>
  <w:p w14:paraId="04027181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2A79AC" wp14:editId="1C8AB971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B5F4E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A7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387B5F4E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6CC907A0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8BC"/>
    <w:multiLevelType w:val="hybridMultilevel"/>
    <w:tmpl w:val="64BAC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78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4D5678"/>
    <w:rsid w:val="005407B6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A218DE"/>
    <w:rsid w:val="00A51F3B"/>
    <w:rsid w:val="00A61DAC"/>
    <w:rsid w:val="00AD0820"/>
    <w:rsid w:val="00B67064"/>
    <w:rsid w:val="00B948B8"/>
    <w:rsid w:val="00C23227"/>
    <w:rsid w:val="00CB20E8"/>
    <w:rsid w:val="00CC4390"/>
    <w:rsid w:val="00CD35BF"/>
    <w:rsid w:val="00D6529F"/>
    <w:rsid w:val="00DF482C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A3526"/>
  <w15:chartTrackingRefBased/>
  <w15:docId w15:val="{C5A593AD-3B3E-8F4E-B4F3-EA30261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  <w:style w:type="paragraph" w:styleId="ListParagraph">
    <w:name w:val="List Paragraph"/>
    <w:basedOn w:val="Normal"/>
    <w:uiPriority w:val="34"/>
    <w:qFormat/>
    <w:rsid w:val="004D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1</cp:revision>
  <dcterms:created xsi:type="dcterms:W3CDTF">2021-01-27T15:48:00Z</dcterms:created>
  <dcterms:modified xsi:type="dcterms:W3CDTF">2021-01-27T15:49:00Z</dcterms:modified>
</cp:coreProperties>
</file>