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1FEB" w14:textId="77777777" w:rsidR="006B3376" w:rsidRPr="00A61DAC" w:rsidRDefault="006B3376" w:rsidP="006B3376">
      <w:pPr>
        <w:rPr>
          <w:rFonts w:ascii="Arial" w:hAnsi="Arial" w:cs="Arial"/>
        </w:rPr>
      </w:pPr>
    </w:p>
    <w:p w14:paraId="086DA7AF" w14:textId="77777777" w:rsidR="00060DF2" w:rsidRPr="00065106" w:rsidRDefault="00060DF2" w:rsidP="00060DF2">
      <w:pPr>
        <w:rPr>
          <w:rFonts w:ascii="Arial" w:hAnsi="Arial" w:cs="Arial"/>
        </w:rPr>
      </w:pPr>
      <w:r w:rsidRPr="00065106">
        <w:rPr>
          <w:rFonts w:ascii="Arial" w:hAnsi="Arial" w:cs="Arial"/>
        </w:rPr>
        <w:t>Property Management Name &amp; Personal Info:</w:t>
      </w:r>
    </w:p>
    <w:p w14:paraId="71C6931A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6A0644EE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</w:rPr>
      </w:pPr>
      <w:r w:rsidRPr="00065106">
        <w:rPr>
          <w:rFonts w:ascii="Arial" w:eastAsia="Times New Roman" w:hAnsi="Arial" w:cs="Arial"/>
          <w:b/>
          <w:bCs/>
          <w:color w:val="222222"/>
        </w:rPr>
        <w:t>General Questions</w:t>
      </w:r>
    </w:p>
    <w:p w14:paraId="0D8F3B4D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4AE2AE79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How many properties do you manage? How long have you been managing properties? Of these properties what is your occupancy/vacancy rate?</w:t>
      </w:r>
    </w:p>
    <w:p w14:paraId="754C25F4" w14:textId="77777777" w:rsidR="00060DF2" w:rsidRPr="00065106" w:rsidRDefault="00060DF2" w:rsidP="00060DF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5590538" w14:textId="77777777" w:rsidR="00060DF2" w:rsidRPr="00065106" w:rsidRDefault="00060DF2" w:rsidP="00060DF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29E752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What methods do you use to advertise the property?</w:t>
      </w:r>
    </w:p>
    <w:p w14:paraId="399C148C" w14:textId="77777777" w:rsidR="00060DF2" w:rsidRPr="00065106" w:rsidRDefault="00060DF2" w:rsidP="00060DF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CD1DF2" w14:textId="77777777" w:rsidR="00060DF2" w:rsidRPr="00065106" w:rsidRDefault="00060DF2" w:rsidP="00060DF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0293A5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On average how long does it take you to fill a vacancy?</w:t>
      </w:r>
    </w:p>
    <w:p w14:paraId="00E70CC4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3AE17D4A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779061AA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t>What is your tenant screening process/guidelines?</w:t>
      </w:r>
    </w:p>
    <w:p w14:paraId="78FF9DA2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014F38D5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5743E2EC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Do you have an online portal? How often will I receive reports? Do you have a sample one I may view?</w:t>
      </w:r>
    </w:p>
    <w:p w14:paraId="626563A1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66AC125E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72499C27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Do you send out checks or use ACH transfer?</w:t>
      </w:r>
    </w:p>
    <w:p w14:paraId="0CF8759D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32C4BBD0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4065E1BF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Are you insured for General Commercial Liability and Errors &amp; Omissions? </w:t>
      </w:r>
    </w:p>
    <w:p w14:paraId="1F92254B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44AD7DF8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4EC6771F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</w:rPr>
      </w:pPr>
      <w:r w:rsidRPr="00065106">
        <w:rPr>
          <w:rFonts w:ascii="Arial" w:eastAsia="Times New Roman" w:hAnsi="Arial" w:cs="Arial"/>
          <w:b/>
          <w:bCs/>
          <w:color w:val="222222"/>
        </w:rPr>
        <w:t>Fees Questions</w:t>
      </w:r>
    </w:p>
    <w:p w14:paraId="2ED4CCE9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</w:rPr>
      </w:pPr>
    </w:p>
    <w:p w14:paraId="34C5C8A8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t>What is your monthly fee? Do you charge a flat fee or a percent of rent?</w:t>
      </w:r>
    </w:p>
    <w:p w14:paraId="22AFAFD9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48F9D101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32D3DD8B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t>What is the charge for signing a new lease?</w:t>
      </w:r>
    </w:p>
    <w:p w14:paraId="04E6F098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2AA8BB8E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2630033D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t>Do you charge a lease renewal fee?</w:t>
      </w:r>
    </w:p>
    <w:p w14:paraId="1AF90E09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5F9C1EB3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0352920C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t>If the property is empty, do you charge the monthly fee?</w:t>
      </w:r>
    </w:p>
    <w:p w14:paraId="11B981BF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14B33663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t>Do you charge to file an eviction? If so, how much do you charge?</w:t>
      </w:r>
    </w:p>
    <w:p w14:paraId="3A3A2EB6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</w:rPr>
      </w:pPr>
    </w:p>
    <w:p w14:paraId="651EBF2D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lastRenderedPageBreak/>
        <w:t>What is the average eviction cost &amp; time in this area?</w:t>
      </w:r>
    </w:p>
    <w:p w14:paraId="679910FD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14:paraId="762DAC79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14:paraId="513E93BE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bCs/>
          <w:color w:val="222222"/>
          <w:sz w:val="24"/>
          <w:szCs w:val="24"/>
        </w:rPr>
        <w:t>Do you charge to turn on utilities?</w:t>
      </w:r>
    </w:p>
    <w:p w14:paraId="68B6CE8A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481E8143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5551CE37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Do you have an in-house maintenance crew or do you contract out? Is work billed to me at cost or cost plus your additional fee?</w:t>
      </w:r>
    </w:p>
    <w:p w14:paraId="3E60FCE1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29D228F8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E7A74C7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Do you require that any contractor/vendor you use be licensed/bonded/insured?</w:t>
      </w:r>
    </w:p>
    <w:p w14:paraId="3ADEE975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14AF0E64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1AC7C07D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 xml:space="preserve">After a </w:t>
      </w:r>
      <w:proofErr w:type="gramStart"/>
      <w:r w:rsidRPr="00065106">
        <w:rPr>
          <w:rFonts w:ascii="Arial" w:eastAsia="Times New Roman" w:hAnsi="Arial" w:cs="Arial"/>
          <w:color w:val="222222"/>
          <w:sz w:val="24"/>
          <w:szCs w:val="24"/>
        </w:rPr>
        <w:t>tenants</w:t>
      </w:r>
      <w:proofErr w:type="gramEnd"/>
      <w:r w:rsidRPr="00065106">
        <w:rPr>
          <w:rFonts w:ascii="Arial" w:eastAsia="Times New Roman" w:hAnsi="Arial" w:cs="Arial"/>
          <w:color w:val="222222"/>
          <w:sz w:val="24"/>
          <w:szCs w:val="24"/>
        </w:rPr>
        <w:t xml:space="preserve"> lease is up do you just let it switch to month to month? Or do you renew the lease? And what is the fee for this?</w:t>
      </w:r>
    </w:p>
    <w:p w14:paraId="7C302AB0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5EE29361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353CCA61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 xml:space="preserve">What are the typical court charges for evictions? And how long does the eviction process take in here? </w:t>
      </w:r>
    </w:p>
    <w:p w14:paraId="782CB26B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65C5A223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69EA0EE0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Agent will obtain prior approval of Owner for any item(s) or service in excess of $___</w:t>
      </w:r>
      <w:r w:rsidRPr="00065106">
        <w:rPr>
          <w:rFonts w:ascii="Arial" w:eastAsia="Times New Roman" w:hAnsi="Arial" w:cs="Arial"/>
          <w:color w:val="222222"/>
          <w:sz w:val="24"/>
          <w:szCs w:val="24"/>
          <w:u w:val="single"/>
        </w:rPr>
        <w:t>_________,</w:t>
      </w:r>
      <w:r w:rsidRPr="00065106">
        <w:rPr>
          <w:rFonts w:ascii="Arial" w:eastAsia="Times New Roman" w:hAnsi="Arial" w:cs="Arial"/>
          <w:color w:val="222222"/>
          <w:sz w:val="24"/>
          <w:szCs w:val="24"/>
        </w:rPr>
        <w:t> what do you suggest this amount be for this property?</w:t>
      </w:r>
    </w:p>
    <w:p w14:paraId="5349925F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48812F09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1EF65506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</w:rPr>
      </w:pPr>
      <w:r w:rsidRPr="00065106">
        <w:rPr>
          <w:rFonts w:ascii="Arial" w:eastAsia="Times New Roman" w:hAnsi="Arial" w:cs="Arial"/>
          <w:b/>
          <w:bCs/>
          <w:color w:val="222222"/>
        </w:rPr>
        <w:t>Picture &amp; Video Questions</w:t>
      </w:r>
    </w:p>
    <w:p w14:paraId="6B28781B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0A94951B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How often do you perform interior and exterior inspections?</w:t>
      </w:r>
    </w:p>
    <w:p w14:paraId="0128D280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162039FD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6D5D6F4F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Do you take before &amp; after pictures of repairs?</w:t>
      </w:r>
    </w:p>
    <w:p w14:paraId="34840B38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48AF3996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05410BF5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 xml:space="preserve">Do you do any type of video documentation? Maybe tenant move in/move out condition </w:t>
      </w:r>
      <w:proofErr w:type="spellStart"/>
      <w:r w:rsidRPr="00065106">
        <w:rPr>
          <w:rFonts w:ascii="Arial" w:eastAsia="Times New Roman" w:hAnsi="Arial" w:cs="Arial"/>
          <w:color w:val="222222"/>
          <w:sz w:val="24"/>
          <w:szCs w:val="24"/>
        </w:rPr>
        <w:t>etc</w:t>
      </w:r>
      <w:proofErr w:type="spellEnd"/>
      <w:r w:rsidRPr="00065106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14:paraId="2B746F07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2CD41BC9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603AC95B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</w:rPr>
      </w:pPr>
      <w:r w:rsidRPr="00065106">
        <w:rPr>
          <w:rFonts w:ascii="Arial" w:eastAsia="Times New Roman" w:hAnsi="Arial" w:cs="Arial"/>
          <w:b/>
          <w:color w:val="222222"/>
        </w:rPr>
        <w:t>Other Questions</w:t>
      </w:r>
    </w:p>
    <w:p w14:paraId="4A4B9202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502D2A6C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What unit mix do you have the most demand for in your area?</w:t>
      </w:r>
    </w:p>
    <w:p w14:paraId="6FC146F3" w14:textId="77777777" w:rsidR="00060DF2" w:rsidRPr="00065106" w:rsidRDefault="00060DF2" w:rsidP="00060D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</w:rPr>
      </w:pPr>
    </w:p>
    <w:p w14:paraId="64CBD0AF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What parts of town should I stay away from?</w:t>
      </w:r>
    </w:p>
    <w:p w14:paraId="7A11C5E1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16E12FB1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57EF62F4" w14:textId="77777777" w:rsidR="00060DF2" w:rsidRPr="00065106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t>Do you own rental properties of your own in the area?</w:t>
      </w:r>
    </w:p>
    <w:p w14:paraId="15B419B0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394A2FC2" w14:textId="77777777" w:rsidR="00060DF2" w:rsidRPr="00065106" w:rsidRDefault="00060DF2" w:rsidP="00060DF2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32B996FC" w14:textId="253B490B" w:rsidR="00D6529F" w:rsidRPr="00D6529F" w:rsidRDefault="00060DF2" w:rsidP="00060D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065106">
        <w:rPr>
          <w:rFonts w:ascii="Arial" w:eastAsia="Times New Roman" w:hAnsi="Arial" w:cs="Arial"/>
          <w:color w:val="222222"/>
          <w:sz w:val="24"/>
          <w:szCs w:val="24"/>
        </w:rPr>
        <w:lastRenderedPageBreak/>
        <w:t>Do your handymen/contractors give you the scoop on what’s going inside a property (mini-inspection) when they do service calls?</w:t>
      </w:r>
      <w:r w:rsidR="00A61DAC" w:rsidRPr="00060DF2">
        <w:rPr>
          <w:rFonts w:ascii="Arial" w:hAnsi="Arial" w:cs="Arial"/>
        </w:rPr>
        <w:tab/>
      </w:r>
    </w:p>
    <w:sectPr w:rsidR="00D6529F" w:rsidRPr="00D6529F" w:rsidSect="00355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C0601" w14:textId="77777777" w:rsidR="00D323C0" w:rsidRDefault="00D323C0" w:rsidP="003C10EA">
      <w:pPr>
        <w:spacing w:line="240" w:lineRule="auto"/>
      </w:pPr>
      <w:r>
        <w:separator/>
      </w:r>
    </w:p>
  </w:endnote>
  <w:endnote w:type="continuationSeparator" w:id="0">
    <w:p w14:paraId="54955FE6" w14:textId="77777777" w:rsidR="00D323C0" w:rsidRDefault="00D323C0" w:rsidP="003C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3ADC5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AE49DD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EF1FF0D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D294E0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B52CA0" wp14:editId="147DEADE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E089F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73C0BBDB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F3C2A2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7C7C64" wp14:editId="70BCBD4D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85290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54F2" w14:textId="77777777" w:rsidR="00D323C0" w:rsidRDefault="00D323C0" w:rsidP="003C10EA">
      <w:pPr>
        <w:spacing w:line="240" w:lineRule="auto"/>
      </w:pPr>
      <w:r>
        <w:separator/>
      </w:r>
    </w:p>
  </w:footnote>
  <w:footnote w:type="continuationSeparator" w:id="0">
    <w:p w14:paraId="13D3C6A1" w14:textId="77777777" w:rsidR="00D323C0" w:rsidRDefault="00D323C0" w:rsidP="003C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AFD3D" w14:textId="77777777" w:rsidR="00060DF2" w:rsidRDefault="00060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4A86" w14:textId="77777777" w:rsidR="00060DF2" w:rsidRDefault="00060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525B" w14:textId="77777777" w:rsidR="00B948B8" w:rsidRPr="00B948B8" w:rsidRDefault="00B67064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DA7FA20" wp14:editId="70336F4B">
              <wp:simplePos x="0" y="0"/>
              <wp:positionH relativeFrom="column">
                <wp:posOffset>2057400</wp:posOffset>
              </wp:positionH>
              <wp:positionV relativeFrom="paragraph">
                <wp:posOffset>-101600</wp:posOffset>
              </wp:positionV>
              <wp:extent cx="4847590" cy="1280160"/>
              <wp:effectExtent l="0" t="0" r="16510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B71CED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72DD5D94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315BDA6C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7FA20" id="Rectangle 5" o:spid="_x0000_s1026" style="position:absolute;left:0;text-align:left;margin-left:162pt;margin-top:-8pt;width:381.7pt;height:10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" filled="f" strokecolor="#ba63e5" strokeweight="1pt">
              <v:textbox>
                <w:txbxContent>
                  <w:p w14:paraId="13B71CED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72DD5D94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315BDA6C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419001" wp14:editId="6E3E1E4C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801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44104" id="Rectangle 4" o:spid="_x0000_s1026" style="position:absolute;margin-left:-2pt;margin-top:-8pt;width:146.45pt;height:10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" filled="f" strokecolor="#ba63e5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601D42B1" wp14:editId="5D947CE8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71DC5847" w14:textId="55CF5475" w:rsidR="00B948B8" w:rsidRDefault="00F9284E" w:rsidP="00060DF2">
    <w:pPr>
      <w:spacing w:line="360" w:lineRule="auto"/>
      <w:jc w:val="right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36"/>
        <w:szCs w:val="36"/>
      </w:rPr>
      <w:tab/>
    </w:r>
    <w:r w:rsidR="00060DF2" w:rsidRPr="00065106">
      <w:rPr>
        <w:rFonts w:ascii="Arial" w:hAnsi="Arial" w:cs="Arial"/>
        <w:sz w:val="36"/>
        <w:szCs w:val="36"/>
      </w:rPr>
      <w:t>Property Management Interview Questions??</w:t>
    </w:r>
  </w:p>
  <w:p w14:paraId="2D339939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88ACBF" wp14:editId="2A57D469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0B4FD" w14:textId="77777777" w:rsidR="003551DF" w:rsidRPr="0078339C" w:rsidRDefault="003551DF" w:rsidP="003551DF">
                          <w:pPr>
                            <w:spacing w:line="240" w:lineRule="auto"/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8A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78A0B4FD" w14:textId="77777777" w:rsidR="003551DF" w:rsidRPr="0078339C" w:rsidRDefault="003551DF" w:rsidP="003551DF">
                    <w:pPr>
                      <w:spacing w:line="240" w:lineRule="auto"/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2F89FC3F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76BE7"/>
    <w:multiLevelType w:val="hybridMultilevel"/>
    <w:tmpl w:val="8ACE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F2"/>
    <w:rsid w:val="00060DF2"/>
    <w:rsid w:val="000D2624"/>
    <w:rsid w:val="000E2683"/>
    <w:rsid w:val="001070F9"/>
    <w:rsid w:val="00142AC6"/>
    <w:rsid w:val="00151598"/>
    <w:rsid w:val="001D4AFD"/>
    <w:rsid w:val="00200920"/>
    <w:rsid w:val="00226978"/>
    <w:rsid w:val="002367B2"/>
    <w:rsid w:val="00250FF2"/>
    <w:rsid w:val="002648AA"/>
    <w:rsid w:val="00311826"/>
    <w:rsid w:val="003551DF"/>
    <w:rsid w:val="003C0976"/>
    <w:rsid w:val="003C10EA"/>
    <w:rsid w:val="0047718C"/>
    <w:rsid w:val="00477EE2"/>
    <w:rsid w:val="005407B6"/>
    <w:rsid w:val="006B3376"/>
    <w:rsid w:val="006D528C"/>
    <w:rsid w:val="006E1E6A"/>
    <w:rsid w:val="00721541"/>
    <w:rsid w:val="00776F9C"/>
    <w:rsid w:val="0078339C"/>
    <w:rsid w:val="007916C1"/>
    <w:rsid w:val="008109CE"/>
    <w:rsid w:val="00853065"/>
    <w:rsid w:val="008A53F5"/>
    <w:rsid w:val="008A7F11"/>
    <w:rsid w:val="00A218DE"/>
    <w:rsid w:val="00A51F3B"/>
    <w:rsid w:val="00A61DAC"/>
    <w:rsid w:val="00AD0820"/>
    <w:rsid w:val="00B67064"/>
    <w:rsid w:val="00B948B8"/>
    <w:rsid w:val="00C23227"/>
    <w:rsid w:val="00CB20E8"/>
    <w:rsid w:val="00CC4390"/>
    <w:rsid w:val="00CD35BF"/>
    <w:rsid w:val="00D323C0"/>
    <w:rsid w:val="00D6529F"/>
    <w:rsid w:val="00E80EBB"/>
    <w:rsid w:val="00EC4784"/>
    <w:rsid w:val="00F20CC7"/>
    <w:rsid w:val="00F3635E"/>
    <w:rsid w:val="00F9284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09B51"/>
  <w15:chartTrackingRefBased/>
  <w15:docId w15:val="{B3FF9B4A-8393-BB45-B6EE-B29755B8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  <w:style w:type="paragraph" w:styleId="ListParagraph">
    <w:name w:val="List Paragraph"/>
    <w:basedOn w:val="Normal"/>
    <w:uiPriority w:val="34"/>
    <w:qFormat/>
    <w:rsid w:val="00060DF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1</cp:revision>
  <dcterms:created xsi:type="dcterms:W3CDTF">2021-01-27T15:45:00Z</dcterms:created>
  <dcterms:modified xsi:type="dcterms:W3CDTF">2021-01-27T15:46:00Z</dcterms:modified>
</cp:coreProperties>
</file>